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8EF3" w14:textId="77777777" w:rsidR="00BA02CF" w:rsidRDefault="00A913C8">
      <w:pPr>
        <w:ind w:left="720" w:hanging="360"/>
        <w:rPr>
          <w:b/>
          <w:bCs/>
          <w:u w:val="single"/>
        </w:rPr>
      </w:pPr>
      <w:r>
        <w:rPr>
          <w:b/>
          <w:bCs/>
          <w:u w:val="single"/>
        </w:rPr>
        <w:t>BEDEN ALGISI KODLAMA</w:t>
      </w:r>
    </w:p>
    <w:p w14:paraId="70238EF4" w14:textId="77777777" w:rsidR="00BA02CF" w:rsidRDefault="00A913C8">
      <w:pPr>
        <w:pStyle w:val="ListParagraph"/>
        <w:numPr>
          <w:ilvl w:val="0"/>
          <w:numId w:val="1"/>
        </w:numPr>
      </w:pPr>
      <w:r>
        <w:t>Beden değişebilir.</w:t>
      </w:r>
    </w:p>
    <w:p w14:paraId="70238EF5" w14:textId="77777777" w:rsidR="00BA02CF" w:rsidRDefault="00A913C8">
      <w:pPr>
        <w:pStyle w:val="ListParagraph"/>
        <w:numPr>
          <w:ilvl w:val="0"/>
          <w:numId w:val="1"/>
        </w:numPr>
      </w:pPr>
      <w:r>
        <w:t>Değişmek kolay ve mümkün.</w:t>
      </w:r>
    </w:p>
    <w:p w14:paraId="70238EF6" w14:textId="77777777" w:rsidR="00BA02CF" w:rsidRDefault="00A913C8">
      <w:pPr>
        <w:pStyle w:val="ListParagraph"/>
        <w:numPr>
          <w:ilvl w:val="0"/>
          <w:numId w:val="1"/>
        </w:numPr>
      </w:pPr>
      <w:r>
        <w:t>İncelmek ve fit olmak mümkün.</w:t>
      </w:r>
    </w:p>
    <w:p w14:paraId="70238EF7" w14:textId="77777777" w:rsidR="00BA02CF" w:rsidRDefault="00A913C8">
      <w:pPr>
        <w:pStyle w:val="ListParagraph"/>
        <w:numPr>
          <w:ilvl w:val="0"/>
          <w:numId w:val="1"/>
        </w:numPr>
      </w:pPr>
      <w:r>
        <w:t>Kilo vermek mümkün</w:t>
      </w:r>
    </w:p>
    <w:p w14:paraId="70238EF8" w14:textId="77777777" w:rsidR="00BA02CF" w:rsidRDefault="00A913C8">
      <w:pPr>
        <w:pStyle w:val="ListParagraph"/>
        <w:numPr>
          <w:ilvl w:val="0"/>
          <w:numId w:val="1"/>
        </w:numPr>
      </w:pPr>
      <w:r>
        <w:t>Verdiğin kiloda uzun süre kalmak mümkün</w:t>
      </w:r>
    </w:p>
    <w:p w14:paraId="70238EF9" w14:textId="77777777" w:rsidR="00BA02CF" w:rsidRDefault="00A913C8">
      <w:pPr>
        <w:pStyle w:val="ListParagraph"/>
        <w:numPr>
          <w:ilvl w:val="0"/>
          <w:numId w:val="1"/>
        </w:numPr>
      </w:pPr>
      <w:r>
        <w:t>Verdiğin kiloyu korumak mümkün</w:t>
      </w:r>
    </w:p>
    <w:p w14:paraId="70238EFA" w14:textId="77777777" w:rsidR="00BA02CF" w:rsidRDefault="00A913C8">
      <w:pPr>
        <w:pStyle w:val="ListParagraph"/>
        <w:numPr>
          <w:ilvl w:val="0"/>
          <w:numId w:val="1"/>
        </w:numPr>
      </w:pPr>
      <w:r>
        <w:t xml:space="preserve">Verdiğin kiloda ömrünün geri kalanını </w:t>
      </w:r>
      <w:r>
        <w:t>geçirmek mümkün</w:t>
      </w:r>
    </w:p>
    <w:p w14:paraId="70238EFB" w14:textId="77777777" w:rsidR="00BA02CF" w:rsidRDefault="00A913C8">
      <w:pPr>
        <w:pStyle w:val="ListParagraph"/>
        <w:numPr>
          <w:ilvl w:val="0"/>
          <w:numId w:val="1"/>
        </w:numPr>
      </w:pPr>
      <w:r>
        <w:t>Başkası kilo verdiyse sende verebilirsin</w:t>
      </w:r>
    </w:p>
    <w:p w14:paraId="70238EFC" w14:textId="77777777" w:rsidR="00BA02CF" w:rsidRDefault="00A913C8">
      <w:pPr>
        <w:pStyle w:val="ListParagraph"/>
        <w:numPr>
          <w:ilvl w:val="0"/>
          <w:numId w:val="1"/>
        </w:numPr>
      </w:pPr>
      <w:r>
        <w:t>Başkası fit olduysa sende fit olabilirsin</w:t>
      </w:r>
    </w:p>
    <w:p w14:paraId="70238EFD" w14:textId="77777777" w:rsidR="00BA02CF" w:rsidRDefault="00A913C8">
      <w:pPr>
        <w:pStyle w:val="ListParagraph"/>
        <w:numPr>
          <w:ilvl w:val="0"/>
          <w:numId w:val="1"/>
        </w:numPr>
      </w:pPr>
      <w:r>
        <w:t>Başkası verdiği kiloyu koruduysa sende koruyabilirsin</w:t>
      </w:r>
    </w:p>
    <w:p w14:paraId="70238EFE" w14:textId="77777777" w:rsidR="00BA02CF" w:rsidRDefault="00A913C8">
      <w:pPr>
        <w:pStyle w:val="ListParagraph"/>
        <w:numPr>
          <w:ilvl w:val="0"/>
          <w:numId w:val="1"/>
        </w:numPr>
      </w:pPr>
      <w:r>
        <w:t>Senin metabolizman normal</w:t>
      </w:r>
    </w:p>
    <w:p w14:paraId="70238EFF" w14:textId="77777777" w:rsidR="00BA02CF" w:rsidRDefault="00A913C8">
      <w:pPr>
        <w:pStyle w:val="ListParagraph"/>
        <w:numPr>
          <w:ilvl w:val="0"/>
          <w:numId w:val="1"/>
        </w:numPr>
      </w:pPr>
      <w:r>
        <w:t>Beden demek hayat demektir.</w:t>
      </w:r>
    </w:p>
    <w:p w14:paraId="70238F00" w14:textId="77777777" w:rsidR="00BA02CF" w:rsidRDefault="00A913C8">
      <w:pPr>
        <w:pStyle w:val="ListParagraph"/>
        <w:numPr>
          <w:ilvl w:val="0"/>
          <w:numId w:val="1"/>
        </w:numPr>
      </w:pPr>
      <w:r>
        <w:t>Beden saygıyı ve değeri hakeder.</w:t>
      </w:r>
    </w:p>
    <w:p w14:paraId="70238F01" w14:textId="77777777" w:rsidR="00BA02CF" w:rsidRDefault="00A913C8">
      <w:pPr>
        <w:pStyle w:val="ListParagraph"/>
        <w:numPr>
          <w:ilvl w:val="0"/>
          <w:numId w:val="1"/>
        </w:numPr>
      </w:pPr>
      <w:r>
        <w:t>Herşeye bedenle sahip olunur.</w:t>
      </w:r>
    </w:p>
    <w:p w14:paraId="70238F02" w14:textId="77777777" w:rsidR="00BA02CF" w:rsidRDefault="00A913C8">
      <w:pPr>
        <w:pStyle w:val="ListParagraph"/>
        <w:numPr>
          <w:ilvl w:val="0"/>
          <w:numId w:val="1"/>
        </w:numPr>
      </w:pPr>
      <w:r>
        <w:t>Beden yoksa herşey anlamsızlaşır.</w:t>
      </w:r>
    </w:p>
    <w:p w14:paraId="70238F03" w14:textId="77777777" w:rsidR="00BA02CF" w:rsidRDefault="00A913C8">
      <w:pPr>
        <w:pStyle w:val="ListParagraph"/>
        <w:numPr>
          <w:ilvl w:val="0"/>
          <w:numId w:val="1"/>
        </w:numPr>
      </w:pPr>
      <w:r>
        <w:t>Bedene değer vermek kendine değer vermektir.</w:t>
      </w:r>
    </w:p>
    <w:p w14:paraId="70238F04" w14:textId="77777777" w:rsidR="00BA02CF" w:rsidRDefault="00A913C8">
      <w:pPr>
        <w:pStyle w:val="ListParagraph"/>
        <w:numPr>
          <w:ilvl w:val="0"/>
          <w:numId w:val="1"/>
        </w:numPr>
      </w:pPr>
      <w:r>
        <w:t>Bedeni önemsememek kendini önemsememektir.</w:t>
      </w:r>
    </w:p>
    <w:p w14:paraId="70238F05" w14:textId="77777777" w:rsidR="00BA02CF" w:rsidRDefault="00A913C8">
      <w:pPr>
        <w:pStyle w:val="ListParagraph"/>
        <w:numPr>
          <w:ilvl w:val="0"/>
          <w:numId w:val="1"/>
        </w:numPr>
      </w:pPr>
      <w:r>
        <w:t>Bedenden gelen sinyaller, bedenin gerçek ihtiyaçlarıdır.</w:t>
      </w:r>
    </w:p>
    <w:p w14:paraId="70238F06" w14:textId="77777777" w:rsidR="00BA02CF" w:rsidRDefault="00A913C8">
      <w:pPr>
        <w:pStyle w:val="ListParagraph"/>
        <w:numPr>
          <w:ilvl w:val="0"/>
          <w:numId w:val="1"/>
        </w:numPr>
      </w:pPr>
      <w:r>
        <w:t>İnsan bedeni sayesinde anne, baba, kardeş ,çocuk olur.</w:t>
      </w:r>
    </w:p>
    <w:p w14:paraId="70238F07" w14:textId="77777777" w:rsidR="00BA02CF" w:rsidRDefault="00A913C8">
      <w:pPr>
        <w:pStyle w:val="ListParagraph"/>
        <w:numPr>
          <w:ilvl w:val="0"/>
          <w:numId w:val="1"/>
        </w:numPr>
      </w:pPr>
      <w:r>
        <w:t>İnsan hayatını bedeni sayesinde yaşar.</w:t>
      </w:r>
    </w:p>
    <w:p w14:paraId="70238F08" w14:textId="77777777" w:rsidR="00BA02CF" w:rsidRDefault="00A913C8">
      <w:pPr>
        <w:pStyle w:val="ListParagraph"/>
        <w:numPr>
          <w:ilvl w:val="0"/>
          <w:numId w:val="1"/>
        </w:numPr>
      </w:pPr>
      <w:r>
        <w:t>İnsanın bedenini ve organları eşsiz değerdedir.</w:t>
      </w:r>
    </w:p>
    <w:p w14:paraId="70238F09" w14:textId="77777777" w:rsidR="00BA02CF" w:rsidRDefault="00A913C8">
      <w:pPr>
        <w:pStyle w:val="ListParagraph"/>
        <w:numPr>
          <w:ilvl w:val="0"/>
          <w:numId w:val="1"/>
        </w:numPr>
      </w:pPr>
      <w:r>
        <w:t>İnsan istere bedenini ve zihnini geliştirmek için zaman ayırabilir.</w:t>
      </w:r>
    </w:p>
    <w:p w14:paraId="70238F0A" w14:textId="77777777" w:rsidR="00BA02CF" w:rsidRDefault="00A913C8">
      <w:pPr>
        <w:pStyle w:val="ListParagraph"/>
        <w:numPr>
          <w:ilvl w:val="0"/>
          <w:numId w:val="1"/>
        </w:numPr>
      </w:pPr>
      <w:r>
        <w:t xml:space="preserve">Bende istersem bedenimi ve zihnini değiştirmek için zaman ayırabilirim. </w:t>
      </w:r>
    </w:p>
    <w:p w14:paraId="70238F0B" w14:textId="77777777" w:rsidR="00BA02CF" w:rsidRDefault="00A913C8">
      <w:pPr>
        <w:pStyle w:val="ListParagraph"/>
        <w:numPr>
          <w:ilvl w:val="0"/>
          <w:numId w:val="1"/>
        </w:numPr>
      </w:pPr>
      <w:r>
        <w:t>Bedeni sevmek , bedeni fitleştirir.</w:t>
      </w:r>
    </w:p>
    <w:p w14:paraId="70238F0C" w14:textId="77777777" w:rsidR="00BA02CF" w:rsidRDefault="00A913C8">
      <w:pPr>
        <w:pStyle w:val="ListParagraph"/>
        <w:numPr>
          <w:ilvl w:val="0"/>
          <w:numId w:val="1"/>
        </w:numPr>
      </w:pPr>
      <w:r>
        <w:t>Bedenimi sevmeyi seçiyorum</w:t>
      </w:r>
    </w:p>
    <w:p w14:paraId="70238F0D" w14:textId="77777777" w:rsidR="00BA02CF" w:rsidRDefault="00A913C8">
      <w:pPr>
        <w:pStyle w:val="ListParagraph"/>
        <w:numPr>
          <w:ilvl w:val="0"/>
          <w:numId w:val="1"/>
        </w:numPr>
      </w:pPr>
      <w:r>
        <w:t>Sağlıklı ve fit bedende olmak normaldir.</w:t>
      </w:r>
    </w:p>
    <w:p w14:paraId="70238F0E" w14:textId="77777777" w:rsidR="00BA02CF" w:rsidRDefault="00A913C8">
      <w:pPr>
        <w:pStyle w:val="ListParagraph"/>
        <w:numPr>
          <w:ilvl w:val="0"/>
          <w:numId w:val="1"/>
        </w:numPr>
      </w:pPr>
      <w:r>
        <w:t>Fit olmak sağlıklı olmaktır</w:t>
      </w:r>
    </w:p>
    <w:p w14:paraId="70238F0F" w14:textId="77777777" w:rsidR="00BA02CF" w:rsidRDefault="00A913C8">
      <w:pPr>
        <w:pStyle w:val="ListParagraph"/>
        <w:numPr>
          <w:ilvl w:val="0"/>
          <w:numId w:val="1"/>
        </w:numPr>
      </w:pPr>
      <w:r>
        <w:t>Benim bedenim sağlıklı ve fit olmayı hakediyor</w:t>
      </w:r>
    </w:p>
    <w:p w14:paraId="70238F10" w14:textId="77777777" w:rsidR="00BA02CF" w:rsidRDefault="00A913C8">
      <w:pPr>
        <w:pStyle w:val="ListParagraph"/>
        <w:numPr>
          <w:ilvl w:val="0"/>
          <w:numId w:val="1"/>
        </w:numPr>
      </w:pPr>
      <w:r>
        <w:t>Ben sağlıklı ve fit olmayı hakediyorum</w:t>
      </w:r>
    </w:p>
    <w:p w14:paraId="70238F11" w14:textId="77777777" w:rsidR="00BA02CF" w:rsidRDefault="00A913C8">
      <w:pPr>
        <w:pStyle w:val="ListParagraph"/>
        <w:numPr>
          <w:ilvl w:val="0"/>
          <w:numId w:val="1"/>
        </w:numPr>
      </w:pPr>
      <w:r>
        <w:t>Sağlıklı ve fit olmak benim en önemli görevim</w:t>
      </w:r>
    </w:p>
    <w:p w14:paraId="70238F12" w14:textId="77777777" w:rsidR="00BA02CF" w:rsidRDefault="00A913C8">
      <w:pPr>
        <w:pStyle w:val="ListParagraph"/>
        <w:numPr>
          <w:ilvl w:val="0"/>
          <w:numId w:val="1"/>
        </w:numPr>
      </w:pPr>
      <w:r>
        <w:t>Bedenim sağlıksız olduğunda hayatımdaki herşey anlamını yitirir</w:t>
      </w:r>
    </w:p>
    <w:p w14:paraId="70238F13" w14:textId="77777777" w:rsidR="00BA02CF" w:rsidRDefault="00A913C8">
      <w:pPr>
        <w:pStyle w:val="ListParagraph"/>
        <w:numPr>
          <w:ilvl w:val="0"/>
          <w:numId w:val="1"/>
        </w:numPr>
      </w:pPr>
      <w:r>
        <w:t>Bedenim sağlıksız olduğunda diğer başarılarım anlamını kaybeder.</w:t>
      </w:r>
    </w:p>
    <w:p w14:paraId="70238F14" w14:textId="77777777" w:rsidR="00BA02CF" w:rsidRDefault="00A913C8">
      <w:pPr>
        <w:pStyle w:val="ListParagraph"/>
        <w:numPr>
          <w:ilvl w:val="0"/>
          <w:numId w:val="1"/>
        </w:numPr>
      </w:pPr>
      <w:r>
        <w:t>Bedenim bana emanet verildi</w:t>
      </w:r>
    </w:p>
    <w:p w14:paraId="70238F15" w14:textId="77777777" w:rsidR="00BA02CF" w:rsidRDefault="00A913C8">
      <w:pPr>
        <w:pStyle w:val="ListParagraph"/>
        <w:numPr>
          <w:ilvl w:val="0"/>
          <w:numId w:val="1"/>
        </w:numPr>
      </w:pPr>
      <w:r>
        <w:t>Bedenim  duygu ve düşüncelerimden etkilenir.</w:t>
      </w:r>
    </w:p>
    <w:p w14:paraId="70238F16" w14:textId="77777777" w:rsidR="00BA02CF" w:rsidRDefault="00A913C8">
      <w:pPr>
        <w:pStyle w:val="ListParagraph"/>
        <w:numPr>
          <w:ilvl w:val="0"/>
          <w:numId w:val="1"/>
        </w:numPr>
      </w:pPr>
      <w:r>
        <w:t>Bedenime ilgilenirsem bedenim değişir.</w:t>
      </w:r>
    </w:p>
    <w:p w14:paraId="70238F17" w14:textId="77777777" w:rsidR="00BA02CF" w:rsidRDefault="00A913C8">
      <w:pPr>
        <w:pStyle w:val="ListParagraph"/>
        <w:numPr>
          <w:ilvl w:val="0"/>
          <w:numId w:val="1"/>
        </w:numPr>
      </w:pPr>
      <w:r>
        <w:t>Bedenimi sevdiğimde , bedenim sağlıklı ve dinç olur.</w:t>
      </w:r>
    </w:p>
    <w:p w14:paraId="70238F18" w14:textId="77777777" w:rsidR="00BA02CF" w:rsidRDefault="00A913C8">
      <w:pPr>
        <w:pStyle w:val="ListParagraph"/>
        <w:numPr>
          <w:ilvl w:val="0"/>
          <w:numId w:val="1"/>
        </w:numPr>
      </w:pPr>
      <w:r>
        <w:t>Fit halim, bedemin doğal halidir.</w:t>
      </w:r>
    </w:p>
    <w:p w14:paraId="70238F19" w14:textId="77777777" w:rsidR="00BA02CF" w:rsidRDefault="00A913C8">
      <w:pPr>
        <w:pStyle w:val="ListParagraph"/>
        <w:numPr>
          <w:ilvl w:val="0"/>
          <w:numId w:val="1"/>
        </w:numPr>
      </w:pPr>
      <w:r>
        <w:t>Fit beden sağlıklı , simetrik ve estetik bedenimdir.</w:t>
      </w:r>
    </w:p>
    <w:p w14:paraId="70238F1A" w14:textId="77777777" w:rsidR="00BA02CF" w:rsidRDefault="00A913C8">
      <w:pPr>
        <w:pStyle w:val="ListParagraph"/>
        <w:numPr>
          <w:ilvl w:val="0"/>
          <w:numId w:val="1"/>
        </w:numPr>
      </w:pPr>
      <w:r>
        <w:t>Fit bedende olmam her konuda avantajlı olmamı sağlar.</w:t>
      </w:r>
    </w:p>
    <w:p w14:paraId="70238F1B" w14:textId="77777777" w:rsidR="00BA02CF" w:rsidRDefault="00A913C8">
      <w:pPr>
        <w:pStyle w:val="ListParagraph"/>
        <w:numPr>
          <w:ilvl w:val="0"/>
          <w:numId w:val="1"/>
        </w:numPr>
      </w:pPr>
      <w:r>
        <w:t>Hem  fit bedende de olabilirim, hem de iyi karakterli olabilirim</w:t>
      </w:r>
    </w:p>
    <w:p w14:paraId="70238F1C" w14:textId="77777777" w:rsidR="00BA02CF" w:rsidRDefault="00A913C8">
      <w:pPr>
        <w:pStyle w:val="ListParagraph"/>
        <w:numPr>
          <w:ilvl w:val="0"/>
          <w:numId w:val="1"/>
        </w:numPr>
      </w:pPr>
      <w:r>
        <w:t>Fit  olmak güvenli</w:t>
      </w:r>
    </w:p>
    <w:p w14:paraId="70238F1D" w14:textId="77777777" w:rsidR="00BA02CF" w:rsidRDefault="00A913C8">
      <w:pPr>
        <w:pStyle w:val="ListParagraph"/>
        <w:numPr>
          <w:ilvl w:val="0"/>
          <w:numId w:val="1"/>
        </w:numPr>
      </w:pPr>
      <w:r>
        <w:t xml:space="preserve">Fit </w:t>
      </w:r>
      <w:r>
        <w:t>olmak normal</w:t>
      </w:r>
    </w:p>
    <w:p w14:paraId="70238F1E" w14:textId="77777777" w:rsidR="00BA02CF" w:rsidRDefault="00A913C8">
      <w:pPr>
        <w:pStyle w:val="ListParagraph"/>
        <w:numPr>
          <w:ilvl w:val="0"/>
          <w:numId w:val="1"/>
        </w:numPr>
      </w:pPr>
      <w:r>
        <w:t>Fit olmak sağlıklı</w:t>
      </w:r>
    </w:p>
    <w:p w14:paraId="70238F1F" w14:textId="77777777" w:rsidR="00BA02CF" w:rsidRDefault="00A913C8">
      <w:pPr>
        <w:pStyle w:val="ListParagraph"/>
        <w:numPr>
          <w:ilvl w:val="0"/>
          <w:numId w:val="1"/>
        </w:numPr>
      </w:pPr>
      <w:r>
        <w:t>Fit olduğumda da güvende olurum</w:t>
      </w:r>
    </w:p>
    <w:p w14:paraId="70238F20" w14:textId="77777777" w:rsidR="00BA02CF" w:rsidRDefault="00A913C8">
      <w:pPr>
        <w:pStyle w:val="ListParagraph"/>
        <w:numPr>
          <w:ilvl w:val="0"/>
          <w:numId w:val="1"/>
        </w:numPr>
      </w:pPr>
      <w:r>
        <w:t>Fit olduğumda da çevrem tarafından sevilirim, değer görürüm.</w:t>
      </w:r>
    </w:p>
    <w:p w14:paraId="70238F21" w14:textId="77777777" w:rsidR="00BA02CF" w:rsidRDefault="00A913C8">
      <w:pPr>
        <w:pStyle w:val="ListParagraph"/>
        <w:numPr>
          <w:ilvl w:val="0"/>
          <w:numId w:val="1"/>
        </w:numPr>
      </w:pPr>
      <w:r>
        <w:lastRenderedPageBreak/>
        <w:t>Fit olduğumda da çevrem tarafından normal karşılanırım</w:t>
      </w:r>
    </w:p>
    <w:p w14:paraId="70238F22" w14:textId="77777777" w:rsidR="00BA02CF" w:rsidRDefault="00A913C8">
      <w:pPr>
        <w:pStyle w:val="ListParagraph"/>
        <w:numPr>
          <w:ilvl w:val="0"/>
          <w:numId w:val="1"/>
        </w:numPr>
      </w:pPr>
      <w:r>
        <w:t>Fit olduğumda da herşey yolunda olur</w:t>
      </w:r>
    </w:p>
    <w:p w14:paraId="70238F23" w14:textId="77777777" w:rsidR="00BA02CF" w:rsidRDefault="00A913C8">
      <w:pPr>
        <w:pStyle w:val="ListParagraph"/>
        <w:numPr>
          <w:ilvl w:val="0"/>
          <w:numId w:val="1"/>
        </w:numPr>
      </w:pPr>
      <w:r>
        <w:t xml:space="preserve">Fit olduğumda da herşey </w:t>
      </w:r>
      <w:r>
        <w:t>kontrolüm altında olur</w:t>
      </w:r>
    </w:p>
    <w:p w14:paraId="70238F24" w14:textId="77777777" w:rsidR="00BA02CF" w:rsidRDefault="00A913C8">
      <w:pPr>
        <w:pStyle w:val="ListParagraph"/>
        <w:numPr>
          <w:ilvl w:val="0"/>
          <w:numId w:val="1"/>
        </w:numPr>
      </w:pPr>
      <w:r>
        <w:t>Fit olmayı yönetebilirim</w:t>
      </w:r>
    </w:p>
    <w:p w14:paraId="70238F25" w14:textId="77777777" w:rsidR="00BA02CF" w:rsidRDefault="00A913C8">
      <w:pPr>
        <w:pStyle w:val="ListParagraph"/>
        <w:numPr>
          <w:ilvl w:val="0"/>
          <w:numId w:val="1"/>
        </w:numPr>
      </w:pPr>
      <w:r>
        <w:t>Fit olduğumda da ne yapacağımı bilirim</w:t>
      </w:r>
    </w:p>
    <w:p w14:paraId="70238F26" w14:textId="77777777" w:rsidR="00BA02CF" w:rsidRDefault="00A913C8">
      <w:pPr>
        <w:pStyle w:val="ListParagraph"/>
        <w:numPr>
          <w:ilvl w:val="0"/>
          <w:numId w:val="1"/>
        </w:numPr>
      </w:pPr>
      <w:r>
        <w:t>Fit olduğumda fit olma halimi yönetebilirim</w:t>
      </w:r>
    </w:p>
    <w:p w14:paraId="70238F27" w14:textId="77777777" w:rsidR="00BA02CF" w:rsidRDefault="00A913C8">
      <w:pPr>
        <w:pStyle w:val="ListParagraph"/>
        <w:numPr>
          <w:ilvl w:val="0"/>
          <w:numId w:val="1"/>
        </w:numPr>
      </w:pPr>
      <w:r>
        <w:t>Fit olduğumda bu duruma ayak uydurabilirim</w:t>
      </w:r>
    </w:p>
    <w:p w14:paraId="70238F28" w14:textId="77777777" w:rsidR="00BA02CF" w:rsidRDefault="00A913C8">
      <w:pPr>
        <w:pStyle w:val="ListParagraph"/>
        <w:numPr>
          <w:ilvl w:val="0"/>
          <w:numId w:val="1"/>
        </w:numPr>
      </w:pPr>
      <w:r>
        <w:t>Fit olduğumda bedenimi koruyabilirim</w:t>
      </w:r>
    </w:p>
    <w:p w14:paraId="70238F29" w14:textId="77777777" w:rsidR="00BA02CF" w:rsidRDefault="00A913C8">
      <w:pPr>
        <w:pStyle w:val="ListParagraph"/>
        <w:numPr>
          <w:ilvl w:val="0"/>
          <w:numId w:val="1"/>
        </w:numPr>
      </w:pPr>
      <w:r>
        <w:t>Fit olduğumda o kiloyu koruyabilirim</w:t>
      </w:r>
    </w:p>
    <w:p w14:paraId="70238F2A" w14:textId="77777777" w:rsidR="00BA02CF" w:rsidRDefault="00A913C8">
      <w:pPr>
        <w:pStyle w:val="ListParagraph"/>
        <w:numPr>
          <w:ilvl w:val="0"/>
          <w:numId w:val="1"/>
        </w:numPr>
      </w:pPr>
      <w:r>
        <w:t>Fit olduğumda hareketim ve yediklerim dengelidir.</w:t>
      </w:r>
    </w:p>
    <w:p w14:paraId="70238F2B" w14:textId="77777777" w:rsidR="00BA02CF" w:rsidRDefault="00A913C8">
      <w:pPr>
        <w:pStyle w:val="ListParagraph"/>
        <w:numPr>
          <w:ilvl w:val="0"/>
          <w:numId w:val="1"/>
        </w:numPr>
      </w:pPr>
      <w:r>
        <w:t>Fit bedendeyken  daha kolay ve çevik hareket ederim</w:t>
      </w:r>
    </w:p>
    <w:p w14:paraId="70238F2C" w14:textId="77777777" w:rsidR="00BA02CF" w:rsidRDefault="00A913C8">
      <w:pPr>
        <w:pStyle w:val="ListParagraph"/>
        <w:numPr>
          <w:ilvl w:val="0"/>
          <w:numId w:val="1"/>
        </w:numPr>
      </w:pPr>
      <w:r>
        <w:t>Fit olduğumda eşim veya partnerim benimle daha fazla ilgilenir.</w:t>
      </w:r>
    </w:p>
    <w:p w14:paraId="70238F2D" w14:textId="77777777" w:rsidR="00BA02CF" w:rsidRDefault="00A913C8">
      <w:pPr>
        <w:pStyle w:val="ListParagraph"/>
        <w:numPr>
          <w:ilvl w:val="0"/>
          <w:numId w:val="1"/>
        </w:numPr>
      </w:pPr>
      <w:r>
        <w:t>Fit bedende olmak beni beş , on yaş daha genç gösterir.</w:t>
      </w:r>
    </w:p>
    <w:p w14:paraId="70238F2E" w14:textId="77777777" w:rsidR="00BA02CF" w:rsidRDefault="00A913C8">
      <w:pPr>
        <w:pStyle w:val="ListParagraph"/>
        <w:numPr>
          <w:ilvl w:val="0"/>
          <w:numId w:val="1"/>
        </w:numPr>
      </w:pPr>
      <w:r>
        <w:t>Fit olmak, aynadaki ve fotoğraflardaki görüntümü beğenmemi ve sevmemi sağlar.</w:t>
      </w:r>
    </w:p>
    <w:p w14:paraId="70238F2F" w14:textId="77777777" w:rsidR="00BA02CF" w:rsidRDefault="00A913C8">
      <w:pPr>
        <w:pStyle w:val="ListParagraph"/>
        <w:numPr>
          <w:ilvl w:val="0"/>
          <w:numId w:val="1"/>
        </w:numPr>
      </w:pPr>
      <w:r>
        <w:t>Fit olan yaşlılar daha sağlıklı ve çeviktir.</w:t>
      </w:r>
    </w:p>
    <w:p w14:paraId="70238F30" w14:textId="77777777" w:rsidR="00BA02CF" w:rsidRDefault="00A913C8">
      <w:pPr>
        <w:pStyle w:val="ListParagraph"/>
        <w:numPr>
          <w:ilvl w:val="0"/>
          <w:numId w:val="1"/>
        </w:numPr>
      </w:pPr>
      <w:r>
        <w:t>Fitleştiğimde sağlıklı ve çevik bir şekilde yaş alırım.</w:t>
      </w:r>
    </w:p>
    <w:p w14:paraId="70238F31" w14:textId="77777777" w:rsidR="00BA02CF" w:rsidRDefault="00A913C8">
      <w:pPr>
        <w:pStyle w:val="ListParagraph"/>
        <w:numPr>
          <w:ilvl w:val="0"/>
          <w:numId w:val="1"/>
        </w:numPr>
      </w:pPr>
      <w:r>
        <w:t>Fit bedendekilerin cinsel performansı daha yüksektir.</w:t>
      </w:r>
    </w:p>
    <w:p w14:paraId="70238F32" w14:textId="77777777" w:rsidR="00BA02CF" w:rsidRDefault="00A913C8">
      <w:pPr>
        <w:pStyle w:val="ListParagraph"/>
        <w:numPr>
          <w:ilvl w:val="0"/>
          <w:numId w:val="1"/>
        </w:numPr>
      </w:pPr>
      <w:r>
        <w:t>Fit olduğumda  çevremdekilerle ilişkim güzelleşir.</w:t>
      </w:r>
    </w:p>
    <w:p w14:paraId="70238F33" w14:textId="77777777" w:rsidR="00BA02CF" w:rsidRDefault="00A913C8">
      <w:pPr>
        <w:pStyle w:val="ListParagraph"/>
        <w:numPr>
          <w:ilvl w:val="0"/>
          <w:numId w:val="1"/>
        </w:numPr>
      </w:pPr>
      <w:r>
        <w:t>Fit bedenimle kendi işimi kolaylıkla kendim yaparım.</w:t>
      </w:r>
    </w:p>
    <w:p w14:paraId="70238F34" w14:textId="77777777" w:rsidR="00BA02CF" w:rsidRDefault="00A913C8">
      <w:pPr>
        <w:pStyle w:val="ListParagraph"/>
        <w:numPr>
          <w:ilvl w:val="0"/>
          <w:numId w:val="1"/>
        </w:numPr>
      </w:pPr>
      <w:r>
        <w:t>Fit olmak her alanda bir çok avantaj sağlar.</w:t>
      </w:r>
    </w:p>
    <w:p w14:paraId="70238F35" w14:textId="77777777" w:rsidR="00BA02CF" w:rsidRDefault="00BA02CF"/>
    <w:p w14:paraId="70238F36" w14:textId="77777777" w:rsidR="00BA02CF" w:rsidRDefault="00BA02CF"/>
    <w:p w14:paraId="70238F37" w14:textId="77777777" w:rsidR="00BA02CF" w:rsidRDefault="00A913C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Şişman Beden Kodlamaları</w:t>
      </w:r>
    </w:p>
    <w:p w14:paraId="70238F38" w14:textId="77777777" w:rsidR="00BA02CF" w:rsidRDefault="00BA02CF"/>
    <w:p w14:paraId="70238F39" w14:textId="77777777" w:rsidR="00BA02CF" w:rsidRDefault="00A913C8">
      <w:pPr>
        <w:pStyle w:val="ListParagraph"/>
        <w:numPr>
          <w:ilvl w:val="0"/>
          <w:numId w:val="1"/>
        </w:numPr>
      </w:pPr>
      <w:r>
        <w:t>Bedende fazla kiloların olması hantallıktır.</w:t>
      </w:r>
    </w:p>
    <w:p w14:paraId="70238F3A" w14:textId="77777777" w:rsidR="00BA02CF" w:rsidRDefault="00A913C8">
      <w:pPr>
        <w:pStyle w:val="ListParagraph"/>
        <w:numPr>
          <w:ilvl w:val="0"/>
          <w:numId w:val="1"/>
        </w:numPr>
      </w:pPr>
      <w:r>
        <w:t>Şişmanlık zararlıdır.</w:t>
      </w:r>
    </w:p>
    <w:p w14:paraId="70238F3B" w14:textId="77777777" w:rsidR="00BA02CF" w:rsidRDefault="00A913C8">
      <w:pPr>
        <w:pStyle w:val="ListParagraph"/>
        <w:numPr>
          <w:ilvl w:val="0"/>
          <w:numId w:val="1"/>
        </w:numPr>
      </w:pPr>
      <w:r>
        <w:t>Şişmanlık sağlığı bozar</w:t>
      </w:r>
    </w:p>
    <w:p w14:paraId="70238F3C" w14:textId="77777777" w:rsidR="00BA02CF" w:rsidRDefault="00A913C8">
      <w:pPr>
        <w:pStyle w:val="ListParagraph"/>
        <w:numPr>
          <w:ilvl w:val="0"/>
          <w:numId w:val="1"/>
        </w:numPr>
      </w:pPr>
      <w:r>
        <w:t xml:space="preserve">Şişmanlık bedenin doğal halinin </w:t>
      </w:r>
      <w:r>
        <w:t>bozulmasıdır.</w:t>
      </w:r>
    </w:p>
    <w:p w14:paraId="70238F3D" w14:textId="77777777" w:rsidR="00BA02CF" w:rsidRDefault="00A913C8">
      <w:pPr>
        <w:pStyle w:val="ListParagraph"/>
        <w:numPr>
          <w:ilvl w:val="0"/>
          <w:numId w:val="1"/>
        </w:numPr>
      </w:pPr>
      <w:r>
        <w:t>Şişmanlık bedenin güzelliği bozar.</w:t>
      </w:r>
    </w:p>
    <w:p w14:paraId="70238F3E" w14:textId="77777777" w:rsidR="00BA02CF" w:rsidRDefault="00A913C8">
      <w:pPr>
        <w:pStyle w:val="ListParagraph"/>
        <w:numPr>
          <w:ilvl w:val="0"/>
          <w:numId w:val="1"/>
        </w:numPr>
      </w:pPr>
      <w:r>
        <w:t>Şişmanlık bedeni çirkinleştirir.</w:t>
      </w:r>
    </w:p>
    <w:p w14:paraId="70238F3F" w14:textId="77777777" w:rsidR="00BA02CF" w:rsidRDefault="00A913C8">
      <w:pPr>
        <w:pStyle w:val="ListParagraph"/>
        <w:numPr>
          <w:ilvl w:val="0"/>
          <w:numId w:val="1"/>
        </w:numPr>
      </w:pPr>
      <w:r>
        <w:t>Allah her canlıyı fit bedende yaratmıştır.</w:t>
      </w:r>
    </w:p>
    <w:p w14:paraId="70238F40" w14:textId="77777777" w:rsidR="00BA02CF" w:rsidRDefault="00A913C8">
      <w:pPr>
        <w:pStyle w:val="ListParagraph"/>
        <w:numPr>
          <w:ilvl w:val="0"/>
          <w:numId w:val="1"/>
        </w:numPr>
      </w:pPr>
      <w:r>
        <w:t>Şişmanlık uzun süre az hareket edildiğinde olur.</w:t>
      </w:r>
    </w:p>
    <w:p w14:paraId="70238F41" w14:textId="77777777" w:rsidR="00BA02CF" w:rsidRDefault="00A913C8">
      <w:pPr>
        <w:pStyle w:val="ListParagraph"/>
        <w:numPr>
          <w:ilvl w:val="0"/>
          <w:numId w:val="1"/>
        </w:numPr>
      </w:pPr>
      <w:r>
        <w:t>Şişmanlık yanlış alışkanlıklar nedeniyle oluşur.</w:t>
      </w:r>
    </w:p>
    <w:p w14:paraId="70238F42" w14:textId="77777777" w:rsidR="00BA02CF" w:rsidRDefault="00A913C8">
      <w:pPr>
        <w:pStyle w:val="ListParagraph"/>
        <w:numPr>
          <w:ilvl w:val="0"/>
          <w:numId w:val="1"/>
        </w:numPr>
      </w:pPr>
      <w:r>
        <w:t>Şişman beden, sonradan oluşan   bir bedendir.</w:t>
      </w:r>
    </w:p>
    <w:p w14:paraId="70238F43" w14:textId="77777777" w:rsidR="00BA02CF" w:rsidRDefault="00A913C8">
      <w:pPr>
        <w:pStyle w:val="ListParagraph"/>
        <w:numPr>
          <w:ilvl w:val="0"/>
          <w:numId w:val="1"/>
        </w:numPr>
      </w:pPr>
      <w:r>
        <w:t>Şişman beden geçici bir bedendir.</w:t>
      </w:r>
    </w:p>
    <w:p w14:paraId="70238F44" w14:textId="77777777" w:rsidR="00BA02CF" w:rsidRDefault="00A913C8">
      <w:pPr>
        <w:pStyle w:val="ListParagraph"/>
        <w:numPr>
          <w:ilvl w:val="0"/>
          <w:numId w:val="1"/>
        </w:numPr>
      </w:pPr>
      <w:r>
        <w:t>Şişmanlık, kişinin kendine değersiz kabul etmesidir.</w:t>
      </w:r>
    </w:p>
    <w:p w14:paraId="70238F45" w14:textId="77777777" w:rsidR="00BA02CF" w:rsidRDefault="00A913C8">
      <w:pPr>
        <w:pStyle w:val="ListParagraph"/>
        <w:numPr>
          <w:ilvl w:val="0"/>
          <w:numId w:val="1"/>
        </w:numPr>
      </w:pPr>
      <w:r>
        <w:t>Şişman beden, başkaları tarafından beğenilmez.</w:t>
      </w:r>
    </w:p>
    <w:p w14:paraId="70238F46" w14:textId="77777777" w:rsidR="00BA02CF" w:rsidRDefault="00A913C8">
      <w:pPr>
        <w:pStyle w:val="ListParagraph"/>
        <w:numPr>
          <w:ilvl w:val="0"/>
          <w:numId w:val="1"/>
        </w:numPr>
      </w:pPr>
      <w:r>
        <w:t>Şişman beden dengesizdir</w:t>
      </w:r>
    </w:p>
    <w:p w14:paraId="70238F47" w14:textId="77777777" w:rsidR="00BA02CF" w:rsidRDefault="00A913C8">
      <w:pPr>
        <w:pStyle w:val="ListParagraph"/>
        <w:numPr>
          <w:ilvl w:val="0"/>
          <w:numId w:val="1"/>
        </w:numPr>
      </w:pPr>
      <w:r>
        <w:t>Şişman beden biçimsizdir</w:t>
      </w:r>
    </w:p>
    <w:p w14:paraId="70238F48" w14:textId="77777777" w:rsidR="00BA02CF" w:rsidRDefault="00A913C8">
      <w:pPr>
        <w:pStyle w:val="ListParagraph"/>
        <w:numPr>
          <w:ilvl w:val="0"/>
          <w:numId w:val="1"/>
        </w:numPr>
      </w:pPr>
      <w:r>
        <w:t>Şişman beden,  sonradan oluşan bir bedendir.</w:t>
      </w:r>
    </w:p>
    <w:p w14:paraId="70238F49" w14:textId="77777777" w:rsidR="00BA02CF" w:rsidRDefault="00A913C8">
      <w:pPr>
        <w:pStyle w:val="ListParagraph"/>
        <w:numPr>
          <w:ilvl w:val="0"/>
          <w:numId w:val="1"/>
        </w:numPr>
      </w:pPr>
      <w:r>
        <w:t>Şişmanlık kader değildir.</w:t>
      </w:r>
    </w:p>
    <w:p w14:paraId="70238F4A" w14:textId="77777777" w:rsidR="00BA02CF" w:rsidRDefault="00A913C8">
      <w:pPr>
        <w:pStyle w:val="ListParagraph"/>
        <w:numPr>
          <w:ilvl w:val="0"/>
          <w:numId w:val="1"/>
        </w:numPr>
      </w:pPr>
      <w:r>
        <w:t>İstenildiğinde fit olunabilir</w:t>
      </w:r>
    </w:p>
    <w:p w14:paraId="70238F4B" w14:textId="77777777" w:rsidR="00BA02CF" w:rsidRDefault="00A913C8">
      <w:pPr>
        <w:pStyle w:val="ListParagraph"/>
        <w:numPr>
          <w:ilvl w:val="0"/>
          <w:numId w:val="1"/>
        </w:numPr>
      </w:pPr>
      <w:r>
        <w:t>Ömür boyu fit bedende yaşanılabilir.</w:t>
      </w:r>
    </w:p>
    <w:p w14:paraId="70238F4C" w14:textId="77777777" w:rsidR="00BA02CF" w:rsidRDefault="00A913C8">
      <w:pPr>
        <w:pStyle w:val="ListParagraph"/>
        <w:numPr>
          <w:ilvl w:val="0"/>
          <w:numId w:val="1"/>
        </w:numPr>
      </w:pPr>
      <w:r>
        <w:t>Şişmanlık güzelliği yok eder ve kişiyi çirkinleştirir.</w:t>
      </w:r>
    </w:p>
    <w:p w14:paraId="70238F4D" w14:textId="77777777" w:rsidR="00BA02CF" w:rsidRDefault="00A913C8">
      <w:pPr>
        <w:pStyle w:val="ListParagraph"/>
        <w:numPr>
          <w:ilvl w:val="0"/>
          <w:numId w:val="1"/>
        </w:numPr>
      </w:pPr>
      <w:r>
        <w:lastRenderedPageBreak/>
        <w:t>Şişmanlık bedeni cezalandırmaktır.</w:t>
      </w:r>
    </w:p>
    <w:p w14:paraId="70238F4E" w14:textId="77777777" w:rsidR="00BA02CF" w:rsidRDefault="00A913C8">
      <w:pPr>
        <w:pStyle w:val="ListParagraph"/>
        <w:numPr>
          <w:ilvl w:val="0"/>
          <w:numId w:val="1"/>
        </w:numPr>
      </w:pPr>
      <w:r>
        <w:t>Uzun süre hareketsiz kalındığında beden şişmanlar.</w:t>
      </w:r>
    </w:p>
    <w:p w14:paraId="70238F4F" w14:textId="77777777" w:rsidR="00BA02CF" w:rsidRDefault="00BA02CF"/>
    <w:p w14:paraId="70238F50" w14:textId="77777777" w:rsidR="00BA02CF" w:rsidRDefault="00A913C8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Hareket Kodlama</w:t>
      </w:r>
    </w:p>
    <w:p w14:paraId="70238F51" w14:textId="77777777" w:rsidR="00BA02CF" w:rsidRDefault="00BA02CF">
      <w:pPr>
        <w:pStyle w:val="ListParagraph"/>
        <w:rPr>
          <w:b/>
          <w:bCs/>
          <w:u w:val="single"/>
        </w:rPr>
      </w:pPr>
    </w:p>
    <w:p w14:paraId="70238F52" w14:textId="77777777" w:rsidR="00BA02CF" w:rsidRDefault="00A913C8">
      <w:pPr>
        <w:pStyle w:val="ListParagraph"/>
        <w:numPr>
          <w:ilvl w:val="0"/>
          <w:numId w:val="1"/>
        </w:numPr>
      </w:pPr>
      <w:r>
        <w:t xml:space="preserve">Her hareket </w:t>
      </w:r>
      <w:r>
        <w:t>bedeni, zihni ve enerjiyi besler.</w:t>
      </w:r>
    </w:p>
    <w:p w14:paraId="70238F53" w14:textId="77777777" w:rsidR="00BA02CF" w:rsidRDefault="00A913C8">
      <w:pPr>
        <w:pStyle w:val="ListParagraph"/>
        <w:numPr>
          <w:ilvl w:val="0"/>
          <w:numId w:val="1"/>
        </w:numPr>
      </w:pPr>
      <w:r>
        <w:t>Hareket etmek kolaydır</w:t>
      </w:r>
    </w:p>
    <w:p w14:paraId="70238F54" w14:textId="77777777" w:rsidR="00BA02CF" w:rsidRDefault="00A913C8">
      <w:pPr>
        <w:pStyle w:val="ListParagraph"/>
        <w:numPr>
          <w:ilvl w:val="0"/>
          <w:numId w:val="1"/>
        </w:numPr>
      </w:pPr>
      <w:r>
        <w:t>Hareket etmek eğlencelidir</w:t>
      </w:r>
    </w:p>
    <w:p w14:paraId="70238F55" w14:textId="77777777" w:rsidR="00BA02CF" w:rsidRDefault="00A913C8">
      <w:pPr>
        <w:pStyle w:val="ListParagraph"/>
        <w:numPr>
          <w:ilvl w:val="0"/>
          <w:numId w:val="1"/>
        </w:numPr>
      </w:pPr>
      <w:r>
        <w:t>Hareket etmek neşe verir</w:t>
      </w:r>
    </w:p>
    <w:p w14:paraId="70238F56" w14:textId="77777777" w:rsidR="00BA02CF" w:rsidRDefault="00A913C8">
      <w:pPr>
        <w:pStyle w:val="ListParagraph"/>
        <w:numPr>
          <w:ilvl w:val="0"/>
          <w:numId w:val="1"/>
        </w:numPr>
      </w:pPr>
      <w:r>
        <w:t>Hareketi yaptıkça daha kolay yapılır</w:t>
      </w:r>
    </w:p>
    <w:p w14:paraId="70238F57" w14:textId="77777777" w:rsidR="00BA02CF" w:rsidRDefault="00A913C8">
      <w:pPr>
        <w:pStyle w:val="ListParagraph"/>
        <w:numPr>
          <w:ilvl w:val="0"/>
          <w:numId w:val="1"/>
        </w:numPr>
      </w:pPr>
      <w:r>
        <w:t>Hareket ettikçe daha da fazla istek gelir</w:t>
      </w:r>
    </w:p>
    <w:p w14:paraId="70238F58" w14:textId="77777777" w:rsidR="00BA02CF" w:rsidRDefault="00A913C8">
      <w:pPr>
        <w:pStyle w:val="ListParagraph"/>
        <w:numPr>
          <w:ilvl w:val="0"/>
          <w:numId w:val="1"/>
        </w:numPr>
      </w:pPr>
      <w:r>
        <w:t>Hareket etmeye  önce başlanır sonra isteklilik gelir</w:t>
      </w:r>
    </w:p>
    <w:p w14:paraId="70238F59" w14:textId="77777777" w:rsidR="00BA02CF" w:rsidRDefault="00A913C8">
      <w:pPr>
        <w:pStyle w:val="ListParagraph"/>
        <w:numPr>
          <w:ilvl w:val="0"/>
          <w:numId w:val="1"/>
        </w:numPr>
      </w:pPr>
      <w:r>
        <w:t xml:space="preserve">Canlı olan </w:t>
      </w:r>
      <w:r>
        <w:t>varlıklar hareket eder.</w:t>
      </w:r>
    </w:p>
    <w:p w14:paraId="70238F5A" w14:textId="77777777" w:rsidR="00BA02CF" w:rsidRDefault="00A913C8">
      <w:pPr>
        <w:pStyle w:val="ListParagraph"/>
        <w:numPr>
          <w:ilvl w:val="0"/>
          <w:numId w:val="1"/>
        </w:numPr>
      </w:pPr>
      <w:r>
        <w:t>Yaşamak demek hareket etmek demektir</w:t>
      </w:r>
    </w:p>
    <w:p w14:paraId="70238F5B" w14:textId="77777777" w:rsidR="00BA02CF" w:rsidRDefault="00A913C8">
      <w:pPr>
        <w:pStyle w:val="ListParagraph"/>
        <w:numPr>
          <w:ilvl w:val="0"/>
          <w:numId w:val="1"/>
        </w:numPr>
      </w:pPr>
      <w:r>
        <w:t>Bende canlıyım. Bende hareket edebilirim</w:t>
      </w:r>
    </w:p>
    <w:p w14:paraId="70238F5C" w14:textId="77777777" w:rsidR="00BA02CF" w:rsidRDefault="00A913C8">
      <w:pPr>
        <w:pStyle w:val="ListParagraph"/>
        <w:numPr>
          <w:ilvl w:val="0"/>
          <w:numId w:val="1"/>
        </w:numPr>
      </w:pPr>
      <w:r>
        <w:t>Hareket benim doğamda var</w:t>
      </w:r>
    </w:p>
    <w:p w14:paraId="70238F5D" w14:textId="77777777" w:rsidR="00BA02CF" w:rsidRDefault="00A913C8">
      <w:pPr>
        <w:pStyle w:val="ListParagraph"/>
        <w:numPr>
          <w:ilvl w:val="0"/>
          <w:numId w:val="1"/>
        </w:numPr>
      </w:pPr>
      <w:r>
        <w:t>Hareket benim gıdam</w:t>
      </w:r>
    </w:p>
    <w:p w14:paraId="70238F5E" w14:textId="77777777" w:rsidR="00BA02CF" w:rsidRDefault="00A913C8">
      <w:pPr>
        <w:pStyle w:val="ListParagraph"/>
        <w:numPr>
          <w:ilvl w:val="0"/>
          <w:numId w:val="1"/>
        </w:numPr>
      </w:pPr>
      <w:r>
        <w:t>Hareket beni iyileştirir</w:t>
      </w:r>
    </w:p>
    <w:p w14:paraId="70238F5F" w14:textId="77777777" w:rsidR="00BA02CF" w:rsidRDefault="00A913C8">
      <w:pPr>
        <w:pStyle w:val="ListParagraph"/>
        <w:numPr>
          <w:ilvl w:val="0"/>
          <w:numId w:val="1"/>
        </w:numPr>
      </w:pPr>
      <w:r>
        <w:t>Hareket bana şifa verir</w:t>
      </w:r>
    </w:p>
    <w:p w14:paraId="70238F60" w14:textId="77777777" w:rsidR="00BA02CF" w:rsidRDefault="00A913C8">
      <w:pPr>
        <w:pStyle w:val="ListParagraph"/>
        <w:numPr>
          <w:ilvl w:val="0"/>
          <w:numId w:val="1"/>
        </w:numPr>
      </w:pPr>
      <w:r>
        <w:t>Hareket beni mutlu eder</w:t>
      </w:r>
    </w:p>
    <w:p w14:paraId="70238F61" w14:textId="77777777" w:rsidR="00BA02CF" w:rsidRDefault="00A913C8">
      <w:pPr>
        <w:pStyle w:val="ListParagraph"/>
        <w:numPr>
          <w:ilvl w:val="0"/>
          <w:numId w:val="1"/>
        </w:numPr>
      </w:pPr>
      <w:r>
        <w:t>Hareket ettikçe edesim gelir</w:t>
      </w:r>
    </w:p>
    <w:p w14:paraId="70238F62" w14:textId="77777777" w:rsidR="00BA02CF" w:rsidRDefault="00A913C8">
      <w:pPr>
        <w:pStyle w:val="ListParagraph"/>
        <w:numPr>
          <w:ilvl w:val="0"/>
          <w:numId w:val="1"/>
        </w:numPr>
      </w:pPr>
      <w:r>
        <w:t>Hareket ettikçe incelir, fitleşirim</w:t>
      </w:r>
    </w:p>
    <w:p w14:paraId="70238F63" w14:textId="77777777" w:rsidR="00BA02CF" w:rsidRDefault="00A913C8">
      <w:pPr>
        <w:pStyle w:val="ListParagraph"/>
        <w:numPr>
          <w:ilvl w:val="0"/>
          <w:numId w:val="1"/>
        </w:numPr>
      </w:pPr>
      <w:r>
        <w:t>Hareket ettikçe iştahım dengeye gelir</w:t>
      </w:r>
    </w:p>
    <w:p w14:paraId="70238F64" w14:textId="77777777" w:rsidR="00BA02CF" w:rsidRDefault="00A913C8">
      <w:pPr>
        <w:pStyle w:val="ListParagraph"/>
        <w:numPr>
          <w:ilvl w:val="0"/>
          <w:numId w:val="1"/>
        </w:numPr>
      </w:pPr>
      <w:r>
        <w:t>Hareket ettikçe enerjim artar</w:t>
      </w:r>
    </w:p>
    <w:p w14:paraId="70238F65" w14:textId="77777777" w:rsidR="00BA02CF" w:rsidRDefault="00A913C8">
      <w:pPr>
        <w:pStyle w:val="ListParagraph"/>
        <w:numPr>
          <w:ilvl w:val="0"/>
          <w:numId w:val="1"/>
        </w:numPr>
      </w:pPr>
      <w:r>
        <w:t>Hareket ettikçe yaşam enerjim artar</w:t>
      </w:r>
    </w:p>
    <w:p w14:paraId="70238F66" w14:textId="77777777" w:rsidR="00BA02CF" w:rsidRDefault="00A913C8">
      <w:pPr>
        <w:pStyle w:val="ListParagraph"/>
        <w:numPr>
          <w:ilvl w:val="0"/>
          <w:numId w:val="1"/>
        </w:numPr>
      </w:pPr>
      <w:r>
        <w:t>Hareket ettikçe mutluluğum artar</w:t>
      </w:r>
    </w:p>
    <w:p w14:paraId="70238F67" w14:textId="77777777" w:rsidR="00BA02CF" w:rsidRDefault="00A913C8">
      <w:pPr>
        <w:pStyle w:val="ListParagraph"/>
        <w:numPr>
          <w:ilvl w:val="0"/>
          <w:numId w:val="1"/>
        </w:numPr>
      </w:pPr>
      <w:r>
        <w:t>Hareket benimi gençleştirir</w:t>
      </w:r>
    </w:p>
    <w:p w14:paraId="70238F68" w14:textId="77777777" w:rsidR="00BA02CF" w:rsidRDefault="00A913C8">
      <w:pPr>
        <w:pStyle w:val="ListParagraph"/>
        <w:numPr>
          <w:ilvl w:val="0"/>
          <w:numId w:val="1"/>
        </w:numPr>
      </w:pPr>
      <w:r>
        <w:t>Hareket bedenimin sağlıklı ve dinç olamsını sağlar</w:t>
      </w:r>
    </w:p>
    <w:p w14:paraId="70238F69" w14:textId="77777777" w:rsidR="00BA02CF" w:rsidRDefault="00A913C8">
      <w:pPr>
        <w:pStyle w:val="ListParagraph"/>
        <w:numPr>
          <w:ilvl w:val="0"/>
          <w:numId w:val="1"/>
        </w:numPr>
      </w:pPr>
      <w:r>
        <w:t>Hareket ettikçe sağlıklı ve dinç yaş alırım.</w:t>
      </w:r>
    </w:p>
    <w:p w14:paraId="70238F6A" w14:textId="77777777" w:rsidR="00BA02CF" w:rsidRDefault="00A913C8">
      <w:pPr>
        <w:pStyle w:val="ListParagraph"/>
        <w:numPr>
          <w:ilvl w:val="0"/>
          <w:numId w:val="1"/>
        </w:numPr>
      </w:pPr>
      <w:r>
        <w:t>Hareket etmek nefesimi güçlendirir.</w:t>
      </w:r>
    </w:p>
    <w:p w14:paraId="70238F6B" w14:textId="77777777" w:rsidR="00BA02CF" w:rsidRDefault="00A913C8">
      <w:pPr>
        <w:pStyle w:val="ListParagraph"/>
        <w:numPr>
          <w:ilvl w:val="0"/>
          <w:numId w:val="1"/>
        </w:numPr>
      </w:pPr>
      <w:r>
        <w:t>Hareket etmek bedenimdeki fazla yağları yakar.</w:t>
      </w:r>
    </w:p>
    <w:p w14:paraId="70238F6C" w14:textId="77777777" w:rsidR="00BA02CF" w:rsidRDefault="00A913C8">
      <w:pPr>
        <w:pStyle w:val="ListParagraph"/>
        <w:numPr>
          <w:ilvl w:val="0"/>
          <w:numId w:val="1"/>
        </w:numPr>
      </w:pPr>
      <w:r>
        <w:t>Yürüyüşü sık sık yapmak ya da daha hızlı yürümek fazla kiloları daha hızlı eritir.</w:t>
      </w:r>
    </w:p>
    <w:p w14:paraId="70238F6D" w14:textId="77777777" w:rsidR="00BA02CF" w:rsidRDefault="00A913C8">
      <w:pPr>
        <w:pStyle w:val="ListParagraph"/>
        <w:numPr>
          <w:ilvl w:val="0"/>
          <w:numId w:val="1"/>
        </w:numPr>
      </w:pPr>
      <w:r>
        <w:t>Hafif tempoda koşmak daha hızlı kilo verdirir</w:t>
      </w:r>
    </w:p>
    <w:p w14:paraId="70238F6E" w14:textId="77777777" w:rsidR="00BA02CF" w:rsidRDefault="00A913C8">
      <w:pPr>
        <w:pStyle w:val="ListParagraph"/>
        <w:numPr>
          <w:ilvl w:val="0"/>
          <w:numId w:val="1"/>
        </w:numPr>
      </w:pPr>
      <w:r>
        <w:t>Ev işlerinin her biri egzersizdir ve kilo verdirir.</w:t>
      </w:r>
    </w:p>
    <w:p w14:paraId="70238F6F" w14:textId="77777777" w:rsidR="00BA02CF" w:rsidRDefault="00A913C8">
      <w:pPr>
        <w:pStyle w:val="ListParagraph"/>
        <w:numPr>
          <w:ilvl w:val="0"/>
          <w:numId w:val="1"/>
        </w:numPr>
      </w:pPr>
      <w:r>
        <w:t>Temizlik yapmakta egzersizdir ve kilo verdirir</w:t>
      </w:r>
    </w:p>
    <w:p w14:paraId="70238F70" w14:textId="77777777" w:rsidR="00BA02CF" w:rsidRDefault="00A913C8">
      <w:pPr>
        <w:pStyle w:val="ListParagraph"/>
        <w:numPr>
          <w:ilvl w:val="0"/>
          <w:numId w:val="1"/>
        </w:numPr>
      </w:pPr>
      <w:r>
        <w:t>Ev işi yaptığımda da kilo veririm</w:t>
      </w:r>
    </w:p>
    <w:p w14:paraId="70238F71" w14:textId="77777777" w:rsidR="00BA02CF" w:rsidRDefault="00A913C8">
      <w:pPr>
        <w:pStyle w:val="ListParagraph"/>
        <w:numPr>
          <w:ilvl w:val="0"/>
          <w:numId w:val="1"/>
        </w:numPr>
      </w:pPr>
      <w:r>
        <w:t>Her türlü hareketim bana kilo verdirir</w:t>
      </w:r>
    </w:p>
    <w:p w14:paraId="70238F72" w14:textId="77777777" w:rsidR="00BA02CF" w:rsidRDefault="00A913C8">
      <w:pPr>
        <w:pStyle w:val="ListParagraph"/>
        <w:numPr>
          <w:ilvl w:val="0"/>
          <w:numId w:val="1"/>
        </w:numPr>
      </w:pPr>
      <w:r>
        <w:t>Ben kolaylıkla kilo veririm</w:t>
      </w:r>
    </w:p>
    <w:p w14:paraId="70238F73" w14:textId="77777777" w:rsidR="00BA02CF" w:rsidRDefault="00A913C8">
      <w:pPr>
        <w:pStyle w:val="ListParagraph"/>
        <w:numPr>
          <w:ilvl w:val="0"/>
          <w:numId w:val="1"/>
        </w:numPr>
      </w:pPr>
      <w:r>
        <w:t>Ben kolaylıkla hareket ederim</w:t>
      </w:r>
    </w:p>
    <w:p w14:paraId="70238F74" w14:textId="77777777" w:rsidR="00BA02CF" w:rsidRDefault="00A913C8">
      <w:pPr>
        <w:pStyle w:val="ListParagraph"/>
        <w:numPr>
          <w:ilvl w:val="0"/>
          <w:numId w:val="1"/>
        </w:numPr>
      </w:pPr>
      <w:r>
        <w:t>Hareketi severim</w:t>
      </w:r>
    </w:p>
    <w:p w14:paraId="70238F75" w14:textId="77777777" w:rsidR="00BA02CF" w:rsidRDefault="00A913C8">
      <w:pPr>
        <w:pStyle w:val="ListParagraph"/>
        <w:numPr>
          <w:ilvl w:val="0"/>
          <w:numId w:val="1"/>
        </w:numPr>
      </w:pPr>
      <w:r>
        <w:t xml:space="preserve">Hareket benim </w:t>
      </w:r>
      <w:r>
        <w:t>doğamda var</w:t>
      </w:r>
    </w:p>
    <w:p w14:paraId="70238F76" w14:textId="77777777" w:rsidR="00BA02CF" w:rsidRDefault="00A913C8">
      <w:pPr>
        <w:pStyle w:val="ListParagraph"/>
        <w:numPr>
          <w:ilvl w:val="0"/>
          <w:numId w:val="1"/>
        </w:numPr>
      </w:pPr>
      <w:r>
        <w:t>Dans etmek bedene ve ruha enerji verir</w:t>
      </w:r>
    </w:p>
    <w:p w14:paraId="70238F77" w14:textId="77777777" w:rsidR="00BA02CF" w:rsidRDefault="00BA02CF"/>
    <w:p w14:paraId="70238F78" w14:textId="77777777" w:rsidR="00BA02CF" w:rsidRDefault="00A913C8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Egzersiz Kodlamaları</w:t>
      </w:r>
    </w:p>
    <w:p w14:paraId="70238F79" w14:textId="77777777" w:rsidR="00BA02CF" w:rsidRDefault="00BA02CF">
      <w:pPr>
        <w:pStyle w:val="ListParagraph"/>
        <w:rPr>
          <w:b/>
          <w:bCs/>
          <w:u w:val="single"/>
        </w:rPr>
      </w:pPr>
    </w:p>
    <w:p w14:paraId="70238F7A" w14:textId="77777777" w:rsidR="00BA02CF" w:rsidRDefault="00A913C8">
      <w:pPr>
        <w:pStyle w:val="ListParagraph"/>
        <w:numPr>
          <w:ilvl w:val="0"/>
          <w:numId w:val="1"/>
        </w:numPr>
      </w:pPr>
      <w:r>
        <w:t>Egzersiz bedene sağlık verir</w:t>
      </w:r>
    </w:p>
    <w:p w14:paraId="70238F7B" w14:textId="77777777" w:rsidR="00BA02CF" w:rsidRDefault="00A913C8">
      <w:pPr>
        <w:pStyle w:val="ListParagraph"/>
        <w:numPr>
          <w:ilvl w:val="0"/>
          <w:numId w:val="1"/>
        </w:numPr>
      </w:pPr>
      <w:r>
        <w:t>Egzersiz bana canlılık verir</w:t>
      </w:r>
    </w:p>
    <w:p w14:paraId="70238F7C" w14:textId="77777777" w:rsidR="00BA02CF" w:rsidRDefault="00A913C8">
      <w:pPr>
        <w:pStyle w:val="ListParagraph"/>
        <w:numPr>
          <w:ilvl w:val="0"/>
          <w:numId w:val="1"/>
        </w:numPr>
      </w:pPr>
      <w:r>
        <w:t>Egzersiz enerjimi arttırır</w:t>
      </w:r>
    </w:p>
    <w:p w14:paraId="70238F7D" w14:textId="77777777" w:rsidR="00BA02CF" w:rsidRDefault="00A913C8">
      <w:pPr>
        <w:pStyle w:val="ListParagraph"/>
        <w:numPr>
          <w:ilvl w:val="0"/>
          <w:numId w:val="1"/>
        </w:numPr>
      </w:pPr>
      <w:r>
        <w:t xml:space="preserve">Her türlü egzersiz faydalıdır. </w:t>
      </w:r>
    </w:p>
    <w:p w14:paraId="70238F7E" w14:textId="77777777" w:rsidR="00BA02CF" w:rsidRDefault="00A913C8">
      <w:pPr>
        <w:pStyle w:val="ListParagraph"/>
        <w:numPr>
          <w:ilvl w:val="0"/>
          <w:numId w:val="1"/>
        </w:numPr>
      </w:pPr>
      <w:r>
        <w:t>Her türlü egzersiz kilo verdirir.</w:t>
      </w:r>
    </w:p>
    <w:p w14:paraId="70238F7F" w14:textId="77777777" w:rsidR="00BA02CF" w:rsidRDefault="00A913C8">
      <w:pPr>
        <w:pStyle w:val="ListParagraph"/>
        <w:numPr>
          <w:ilvl w:val="0"/>
          <w:numId w:val="1"/>
        </w:numPr>
      </w:pPr>
      <w:r>
        <w:t xml:space="preserve">Egzersiz yapmak </w:t>
      </w:r>
      <w:r>
        <w:t>hastalıkları şifalandırır.</w:t>
      </w:r>
    </w:p>
    <w:p w14:paraId="70238F80" w14:textId="77777777" w:rsidR="00BA02CF" w:rsidRDefault="00A913C8">
      <w:pPr>
        <w:pStyle w:val="ListParagraph"/>
        <w:numPr>
          <w:ilvl w:val="0"/>
          <w:numId w:val="1"/>
        </w:numPr>
      </w:pPr>
      <w:r>
        <w:t>Her yerde egzersiz yapabilirim</w:t>
      </w:r>
    </w:p>
    <w:p w14:paraId="70238F81" w14:textId="77777777" w:rsidR="00BA02CF" w:rsidRDefault="00A913C8">
      <w:pPr>
        <w:pStyle w:val="ListParagraph"/>
        <w:numPr>
          <w:ilvl w:val="0"/>
          <w:numId w:val="1"/>
        </w:numPr>
      </w:pPr>
      <w:r>
        <w:t>İstersem her durumu egzersiz yapmak için tasarlayabilirim</w:t>
      </w:r>
    </w:p>
    <w:p w14:paraId="70238F82" w14:textId="77777777" w:rsidR="00BA02CF" w:rsidRDefault="00A913C8">
      <w:pPr>
        <w:pStyle w:val="ListParagraph"/>
        <w:numPr>
          <w:ilvl w:val="0"/>
          <w:numId w:val="1"/>
        </w:numPr>
      </w:pPr>
      <w:r>
        <w:t>Her durumda egzersiz yapacak imkan bulabilirim</w:t>
      </w:r>
    </w:p>
    <w:p w14:paraId="70238F83" w14:textId="77777777" w:rsidR="00BA02CF" w:rsidRDefault="00A913C8">
      <w:pPr>
        <w:pStyle w:val="ListParagraph"/>
        <w:numPr>
          <w:ilvl w:val="0"/>
          <w:numId w:val="1"/>
        </w:numPr>
      </w:pPr>
      <w:r>
        <w:t>Her zaman egzersiz yapılabilinir</w:t>
      </w:r>
    </w:p>
    <w:p w14:paraId="70238F84" w14:textId="77777777" w:rsidR="00BA02CF" w:rsidRDefault="00A913C8">
      <w:pPr>
        <w:pStyle w:val="ListParagraph"/>
        <w:numPr>
          <w:ilvl w:val="0"/>
          <w:numId w:val="1"/>
        </w:numPr>
      </w:pPr>
      <w:r>
        <w:t>Gündüz de egzersiz yapılır.</w:t>
      </w:r>
    </w:p>
    <w:p w14:paraId="70238F85" w14:textId="77777777" w:rsidR="00BA02CF" w:rsidRDefault="00A913C8">
      <w:pPr>
        <w:pStyle w:val="ListParagraph"/>
        <w:numPr>
          <w:ilvl w:val="0"/>
          <w:numId w:val="1"/>
        </w:numPr>
      </w:pPr>
      <w:r>
        <w:t>Gece de egzersiz yapılır.</w:t>
      </w:r>
    </w:p>
    <w:p w14:paraId="70238F86" w14:textId="77777777" w:rsidR="00BA02CF" w:rsidRDefault="00A913C8">
      <w:pPr>
        <w:pStyle w:val="ListParagraph"/>
        <w:numPr>
          <w:ilvl w:val="0"/>
          <w:numId w:val="1"/>
        </w:numPr>
      </w:pPr>
      <w:r>
        <w:t>Canım ne zaman isterse o zaman egzersiz yapabilirim</w:t>
      </w:r>
    </w:p>
    <w:p w14:paraId="70238F87" w14:textId="77777777" w:rsidR="00BA02CF" w:rsidRDefault="00A913C8">
      <w:pPr>
        <w:pStyle w:val="ListParagraph"/>
        <w:numPr>
          <w:ilvl w:val="0"/>
          <w:numId w:val="1"/>
        </w:numPr>
      </w:pPr>
      <w:r>
        <w:t>İşe yürüyerek gitmek egzersizdir.</w:t>
      </w:r>
    </w:p>
    <w:p w14:paraId="70238F88" w14:textId="77777777" w:rsidR="00BA02CF" w:rsidRDefault="00A913C8">
      <w:pPr>
        <w:pStyle w:val="ListParagraph"/>
        <w:numPr>
          <w:ilvl w:val="0"/>
          <w:numId w:val="1"/>
        </w:numPr>
      </w:pPr>
      <w:r>
        <w:t>Düzenli egzersiz bedeni fitleştirir.</w:t>
      </w:r>
    </w:p>
    <w:p w14:paraId="70238F89" w14:textId="77777777" w:rsidR="00BA02CF" w:rsidRDefault="00A913C8">
      <w:pPr>
        <w:pStyle w:val="ListParagraph"/>
        <w:numPr>
          <w:ilvl w:val="0"/>
          <w:numId w:val="1"/>
        </w:numPr>
      </w:pPr>
      <w:r>
        <w:t>Egzersiz stresi boşaltır ve zihni sakinleştirir.</w:t>
      </w:r>
    </w:p>
    <w:p w14:paraId="70238F8A" w14:textId="77777777" w:rsidR="00BA02CF" w:rsidRDefault="00A913C8">
      <w:pPr>
        <w:pStyle w:val="ListParagraph"/>
        <w:numPr>
          <w:ilvl w:val="0"/>
          <w:numId w:val="1"/>
        </w:numPr>
      </w:pPr>
      <w:r>
        <w:t>Egzersiz kişiyi gençleştirir, dinçleştirir ve güzelleştirir.</w:t>
      </w:r>
    </w:p>
    <w:p w14:paraId="70238F8B" w14:textId="77777777" w:rsidR="00BA02CF" w:rsidRDefault="00A913C8">
      <w:pPr>
        <w:pStyle w:val="ListParagraph"/>
        <w:numPr>
          <w:ilvl w:val="0"/>
          <w:numId w:val="1"/>
        </w:numPr>
      </w:pPr>
      <w:r>
        <w:t xml:space="preserve">Koşmak bedeni kuvvetlendirir </w:t>
      </w:r>
    </w:p>
    <w:p w14:paraId="70238F8C" w14:textId="77777777" w:rsidR="00BA02CF" w:rsidRDefault="00A913C8">
      <w:pPr>
        <w:pStyle w:val="ListParagraph"/>
        <w:numPr>
          <w:ilvl w:val="0"/>
          <w:numId w:val="1"/>
        </w:numPr>
      </w:pPr>
      <w:r>
        <w:t>Egzersiz cinsel gücü arttırır.</w:t>
      </w:r>
    </w:p>
    <w:p w14:paraId="70238F8D" w14:textId="77777777" w:rsidR="00BA02CF" w:rsidRDefault="00A913C8">
      <w:pPr>
        <w:pStyle w:val="ListParagraph"/>
        <w:numPr>
          <w:ilvl w:val="0"/>
          <w:numId w:val="1"/>
        </w:numPr>
      </w:pPr>
      <w:r>
        <w:t>Farklı farklı egzersizler denemek eğlencelidir</w:t>
      </w:r>
    </w:p>
    <w:p w14:paraId="70238F8E" w14:textId="77777777" w:rsidR="00BA02CF" w:rsidRDefault="00A913C8">
      <w:pPr>
        <w:pStyle w:val="ListParagraph"/>
        <w:numPr>
          <w:ilvl w:val="0"/>
          <w:numId w:val="1"/>
        </w:numPr>
      </w:pPr>
      <w:r>
        <w:t>Farklı egzersizler denedikçe bana uygun olanı kolaylıkla keşfedebilirim</w:t>
      </w:r>
    </w:p>
    <w:p w14:paraId="70238F8F" w14:textId="77777777" w:rsidR="00BA02CF" w:rsidRDefault="00A913C8">
      <w:pPr>
        <w:pStyle w:val="ListParagraph"/>
        <w:numPr>
          <w:ilvl w:val="0"/>
          <w:numId w:val="1"/>
        </w:numPr>
      </w:pPr>
      <w:r>
        <w:t>En çok sevdiğim egzersizi yapa yapa ustalaşabilirim</w:t>
      </w:r>
    </w:p>
    <w:p w14:paraId="70238F90" w14:textId="77777777" w:rsidR="00BA02CF" w:rsidRDefault="00A913C8">
      <w:pPr>
        <w:pStyle w:val="ListParagraph"/>
        <w:numPr>
          <w:ilvl w:val="0"/>
          <w:numId w:val="1"/>
        </w:numPr>
      </w:pPr>
      <w:r>
        <w:t>Ustalaştığım egzersiz hobim olur</w:t>
      </w:r>
    </w:p>
    <w:p w14:paraId="70238F91" w14:textId="77777777" w:rsidR="00BA02CF" w:rsidRDefault="00A913C8">
      <w:pPr>
        <w:pStyle w:val="ListParagraph"/>
        <w:numPr>
          <w:ilvl w:val="0"/>
          <w:numId w:val="1"/>
        </w:numPr>
      </w:pPr>
      <w:r>
        <w:t xml:space="preserve">Severek hobi </w:t>
      </w:r>
      <w:r>
        <w:t>egzersizimi yapmak beni ömür boyu fit ve dinç tutar</w:t>
      </w:r>
    </w:p>
    <w:p w14:paraId="70238F92" w14:textId="77777777" w:rsidR="00BA02CF" w:rsidRDefault="00A913C8">
      <w:pPr>
        <w:pStyle w:val="ListParagraph"/>
        <w:numPr>
          <w:ilvl w:val="0"/>
          <w:numId w:val="1"/>
        </w:numPr>
      </w:pPr>
      <w:r>
        <w:t>Egzersizler hakkında bilgilenmek bedenin şeklini değiştirir.</w:t>
      </w:r>
    </w:p>
    <w:p w14:paraId="70238F93" w14:textId="77777777" w:rsidR="00BA02CF" w:rsidRDefault="00A913C8">
      <w:pPr>
        <w:pStyle w:val="ListParagraph"/>
        <w:numPr>
          <w:ilvl w:val="0"/>
          <w:numId w:val="1"/>
        </w:numPr>
      </w:pPr>
      <w:r>
        <w:t>Egzersiz için kolaylıkla vakit bulunabilir.</w:t>
      </w:r>
    </w:p>
    <w:p w14:paraId="70238F94" w14:textId="77777777" w:rsidR="00BA02CF" w:rsidRDefault="00A913C8">
      <w:pPr>
        <w:pStyle w:val="ListParagraph"/>
        <w:numPr>
          <w:ilvl w:val="0"/>
          <w:numId w:val="1"/>
        </w:numPr>
      </w:pPr>
      <w:r>
        <w:t>Herkes egzersiz yapabilir.</w:t>
      </w:r>
    </w:p>
    <w:p w14:paraId="70238F95" w14:textId="77777777" w:rsidR="00BA02CF" w:rsidRDefault="00A913C8">
      <w:pPr>
        <w:pStyle w:val="ListParagraph"/>
        <w:numPr>
          <w:ilvl w:val="0"/>
          <w:numId w:val="1"/>
        </w:numPr>
      </w:pPr>
      <w:r>
        <w:t>Egzersiz yapmak doğal ve normal bir durumdur.</w:t>
      </w:r>
    </w:p>
    <w:p w14:paraId="70238F96" w14:textId="77777777" w:rsidR="00BA02CF" w:rsidRDefault="00A913C8">
      <w:pPr>
        <w:pStyle w:val="ListParagraph"/>
        <w:numPr>
          <w:ilvl w:val="0"/>
          <w:numId w:val="1"/>
        </w:numPr>
      </w:pPr>
      <w:r>
        <w:t>Egzersiz yapmak herkesin hakkıdır.</w:t>
      </w:r>
    </w:p>
    <w:p w14:paraId="70238F97" w14:textId="77777777" w:rsidR="00BA02CF" w:rsidRDefault="00A913C8">
      <w:pPr>
        <w:pStyle w:val="ListParagraph"/>
        <w:numPr>
          <w:ilvl w:val="0"/>
          <w:numId w:val="1"/>
        </w:numPr>
      </w:pPr>
      <w:r>
        <w:t>Egzersiz yapmak hayatın rutini haline getirilebilir.</w:t>
      </w:r>
    </w:p>
    <w:p w14:paraId="70238F98" w14:textId="77777777" w:rsidR="00BA02CF" w:rsidRDefault="00A913C8">
      <w:pPr>
        <w:pStyle w:val="ListParagraph"/>
        <w:numPr>
          <w:ilvl w:val="0"/>
          <w:numId w:val="1"/>
        </w:numPr>
      </w:pPr>
      <w:r>
        <w:t>Egzersizi yaşamımın içine katabilirim</w:t>
      </w:r>
    </w:p>
    <w:p w14:paraId="70238F99" w14:textId="77777777" w:rsidR="00BA02CF" w:rsidRDefault="00A913C8">
      <w:pPr>
        <w:pStyle w:val="ListParagraph"/>
        <w:numPr>
          <w:ilvl w:val="0"/>
          <w:numId w:val="1"/>
        </w:numPr>
      </w:pPr>
      <w:r>
        <w:t>Egzersiz rutini oluşturmam mümkün ve kolay</w:t>
      </w:r>
    </w:p>
    <w:p w14:paraId="70238F9A" w14:textId="77777777" w:rsidR="00BA02CF" w:rsidRDefault="00BA02CF"/>
    <w:p w14:paraId="70238F9B" w14:textId="77777777" w:rsidR="00BA02CF" w:rsidRDefault="00A913C8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Hareketsizlik Kodlama</w:t>
      </w:r>
    </w:p>
    <w:p w14:paraId="70238F9C" w14:textId="77777777" w:rsidR="00BA02CF" w:rsidRDefault="00BA02CF">
      <w:pPr>
        <w:pStyle w:val="ListParagraph"/>
        <w:rPr>
          <w:b/>
          <w:bCs/>
          <w:u w:val="single"/>
        </w:rPr>
      </w:pPr>
    </w:p>
    <w:p w14:paraId="70238F9D" w14:textId="77777777" w:rsidR="00BA02CF" w:rsidRDefault="00A913C8">
      <w:pPr>
        <w:pStyle w:val="ListParagraph"/>
        <w:numPr>
          <w:ilvl w:val="0"/>
          <w:numId w:val="1"/>
        </w:numPr>
      </w:pPr>
      <w:r>
        <w:t>Hareketsizlik metobolizmayı yavaşlatır.</w:t>
      </w:r>
    </w:p>
    <w:p w14:paraId="70238F9E" w14:textId="77777777" w:rsidR="00BA02CF" w:rsidRDefault="00A913C8">
      <w:pPr>
        <w:pStyle w:val="ListParagraph"/>
        <w:numPr>
          <w:ilvl w:val="0"/>
          <w:numId w:val="1"/>
        </w:numPr>
      </w:pPr>
      <w:r>
        <w:t>Hareketsizlik yorgunluğa sebep olur.</w:t>
      </w:r>
    </w:p>
    <w:p w14:paraId="70238F9F" w14:textId="77777777" w:rsidR="00BA02CF" w:rsidRDefault="00A913C8">
      <w:pPr>
        <w:pStyle w:val="ListParagraph"/>
        <w:numPr>
          <w:ilvl w:val="0"/>
          <w:numId w:val="1"/>
        </w:numPr>
      </w:pPr>
      <w:r>
        <w:t>Hareketsizlik psikolojik hastalıklara sebep olur</w:t>
      </w:r>
    </w:p>
    <w:p w14:paraId="70238FA0" w14:textId="77777777" w:rsidR="00BA02CF" w:rsidRDefault="00A913C8">
      <w:pPr>
        <w:pStyle w:val="ListParagraph"/>
        <w:numPr>
          <w:ilvl w:val="0"/>
          <w:numId w:val="1"/>
        </w:numPr>
      </w:pPr>
      <w:r>
        <w:t>Hareketsizlik başarısızlıklara sebep olur.</w:t>
      </w:r>
    </w:p>
    <w:p w14:paraId="70238FA1" w14:textId="77777777" w:rsidR="00BA02CF" w:rsidRDefault="00A913C8">
      <w:pPr>
        <w:pStyle w:val="ListParagraph"/>
        <w:numPr>
          <w:ilvl w:val="0"/>
          <w:numId w:val="1"/>
        </w:numPr>
      </w:pPr>
      <w:r>
        <w:t>Hareketsizlik hapiste olmak gibidir.</w:t>
      </w:r>
    </w:p>
    <w:p w14:paraId="70238FA2" w14:textId="77777777" w:rsidR="00BA02CF" w:rsidRDefault="00A913C8">
      <w:pPr>
        <w:pStyle w:val="ListParagraph"/>
        <w:numPr>
          <w:ilvl w:val="0"/>
          <w:numId w:val="1"/>
        </w:numPr>
      </w:pPr>
      <w:r>
        <w:t>Hareketsizlik hastalıklara sebep olur.</w:t>
      </w:r>
    </w:p>
    <w:p w14:paraId="70238FA3" w14:textId="77777777" w:rsidR="00BA02CF" w:rsidRDefault="00A913C8">
      <w:pPr>
        <w:pStyle w:val="ListParagraph"/>
        <w:numPr>
          <w:ilvl w:val="0"/>
          <w:numId w:val="1"/>
        </w:numPr>
      </w:pPr>
      <w:r>
        <w:t>Hareketsizlik bedeni  zaman içinde çökertir.</w:t>
      </w:r>
    </w:p>
    <w:p w14:paraId="70238FA4" w14:textId="77777777" w:rsidR="00BA02CF" w:rsidRDefault="00A913C8">
      <w:pPr>
        <w:pStyle w:val="ListParagraph"/>
        <w:numPr>
          <w:ilvl w:val="0"/>
          <w:numId w:val="1"/>
        </w:numPr>
      </w:pPr>
      <w:r>
        <w:t>Hareketsizlik kişiyi zamanla şişmanlatır.</w:t>
      </w:r>
    </w:p>
    <w:p w14:paraId="70238FA5" w14:textId="77777777" w:rsidR="00BA02CF" w:rsidRDefault="00A913C8">
      <w:pPr>
        <w:pStyle w:val="ListParagraph"/>
        <w:numPr>
          <w:ilvl w:val="0"/>
          <w:numId w:val="1"/>
        </w:numPr>
      </w:pPr>
      <w:r>
        <w:t>Hareketsizlik yağların dostudur.</w:t>
      </w:r>
    </w:p>
    <w:p w14:paraId="70238FA6" w14:textId="77777777" w:rsidR="00BA02CF" w:rsidRDefault="00A913C8">
      <w:pPr>
        <w:pStyle w:val="ListParagraph"/>
        <w:numPr>
          <w:ilvl w:val="0"/>
          <w:numId w:val="1"/>
        </w:numPr>
      </w:pPr>
      <w:r>
        <w:lastRenderedPageBreak/>
        <w:t>Hareketsizlik  zordur</w:t>
      </w:r>
    </w:p>
    <w:p w14:paraId="70238FA7" w14:textId="77777777" w:rsidR="00BA02CF" w:rsidRDefault="00A913C8">
      <w:pPr>
        <w:pStyle w:val="ListParagraph"/>
        <w:numPr>
          <w:ilvl w:val="0"/>
          <w:numId w:val="1"/>
        </w:numPr>
      </w:pPr>
      <w:r>
        <w:t>Hareketsizlik sıkıcıdır</w:t>
      </w:r>
    </w:p>
    <w:p w14:paraId="70238FA8" w14:textId="77777777" w:rsidR="00BA02CF" w:rsidRDefault="00A913C8">
      <w:pPr>
        <w:pStyle w:val="ListParagraph"/>
        <w:numPr>
          <w:ilvl w:val="0"/>
          <w:numId w:val="1"/>
        </w:numPr>
      </w:pPr>
      <w:r>
        <w:t>Hareketsizlik bunaltıcıdır</w:t>
      </w:r>
    </w:p>
    <w:p w14:paraId="70238FA9" w14:textId="77777777" w:rsidR="00BA02CF" w:rsidRDefault="00A913C8">
      <w:pPr>
        <w:pStyle w:val="ListParagraph"/>
        <w:numPr>
          <w:ilvl w:val="0"/>
          <w:numId w:val="1"/>
        </w:numPr>
      </w:pPr>
      <w:r>
        <w:t>Hareketsizlik depresifliktir</w:t>
      </w:r>
    </w:p>
    <w:p w14:paraId="70238FAA" w14:textId="77777777" w:rsidR="00BA02CF" w:rsidRDefault="00A913C8">
      <w:pPr>
        <w:pStyle w:val="ListParagraph"/>
        <w:numPr>
          <w:ilvl w:val="0"/>
          <w:numId w:val="1"/>
        </w:numPr>
      </w:pPr>
      <w:r>
        <w:t>Hareketsizlik neşesizlik verir</w:t>
      </w:r>
    </w:p>
    <w:p w14:paraId="70238FAB" w14:textId="77777777" w:rsidR="00BA02CF" w:rsidRDefault="00A913C8">
      <w:pPr>
        <w:pStyle w:val="ListParagraph"/>
        <w:numPr>
          <w:ilvl w:val="0"/>
          <w:numId w:val="1"/>
        </w:numPr>
      </w:pPr>
      <w:r>
        <w:t>Hareketsizlik ruhu ağırlaştırır</w:t>
      </w:r>
    </w:p>
    <w:p w14:paraId="70238FAC" w14:textId="77777777" w:rsidR="00BA02CF" w:rsidRDefault="00A913C8">
      <w:pPr>
        <w:pStyle w:val="ListParagraph"/>
        <w:numPr>
          <w:ilvl w:val="0"/>
          <w:numId w:val="1"/>
        </w:numPr>
      </w:pPr>
      <w:r>
        <w:t>Hareketsiz olanların arkadaşları azdır</w:t>
      </w:r>
    </w:p>
    <w:p w14:paraId="70238FAD" w14:textId="77777777" w:rsidR="00BA02CF" w:rsidRDefault="00A913C8">
      <w:pPr>
        <w:pStyle w:val="ListParagraph"/>
        <w:numPr>
          <w:ilvl w:val="0"/>
          <w:numId w:val="1"/>
        </w:numPr>
      </w:pPr>
      <w:r>
        <w:t xml:space="preserve">Hareketsiz olanların </w:t>
      </w:r>
      <w:r>
        <w:t>mutluluk seçenekleri sınırlıdır</w:t>
      </w:r>
    </w:p>
    <w:p w14:paraId="70238FAE" w14:textId="77777777" w:rsidR="00BA02CF" w:rsidRDefault="00A913C8">
      <w:pPr>
        <w:pStyle w:val="ListParagraph"/>
        <w:numPr>
          <w:ilvl w:val="0"/>
          <w:numId w:val="1"/>
        </w:numPr>
      </w:pPr>
      <w:r>
        <w:t>Hareketsiz bir hayatın neşe kaynakları çok azdır</w:t>
      </w:r>
    </w:p>
    <w:p w14:paraId="70238FAF" w14:textId="77777777" w:rsidR="00BA02CF" w:rsidRDefault="00A913C8">
      <w:pPr>
        <w:pStyle w:val="ListParagraph"/>
        <w:numPr>
          <w:ilvl w:val="0"/>
          <w:numId w:val="1"/>
        </w:numPr>
      </w:pPr>
      <w:r>
        <w:t>Hareketsizlik bağışıklık sistemini bozar.</w:t>
      </w:r>
    </w:p>
    <w:p w14:paraId="70238FB0" w14:textId="77777777" w:rsidR="00BA02CF" w:rsidRDefault="00A913C8">
      <w:pPr>
        <w:pStyle w:val="ListParagraph"/>
        <w:numPr>
          <w:ilvl w:val="0"/>
          <w:numId w:val="1"/>
        </w:numPr>
      </w:pPr>
      <w:r>
        <w:t>Hareketsizlik sindirim sistemini bozar.</w:t>
      </w:r>
    </w:p>
    <w:p w14:paraId="70238FB1" w14:textId="77777777" w:rsidR="00BA02CF" w:rsidRDefault="00A913C8">
      <w:pPr>
        <w:pStyle w:val="ListParagraph"/>
        <w:numPr>
          <w:ilvl w:val="0"/>
          <w:numId w:val="1"/>
        </w:numPr>
      </w:pPr>
      <w:r>
        <w:t>Hareketsizlik insanın bir çok alandaki başarısının önündeki en büyük engeldir.</w:t>
      </w:r>
    </w:p>
    <w:p w14:paraId="70238FB2" w14:textId="77777777" w:rsidR="00BA02CF" w:rsidRDefault="00A913C8">
      <w:pPr>
        <w:pStyle w:val="ListParagraph"/>
        <w:numPr>
          <w:ilvl w:val="0"/>
          <w:numId w:val="1"/>
        </w:numPr>
      </w:pPr>
      <w:r>
        <w:t xml:space="preserve">Hareketsizlik hep geçmişi zihne hatırlatır </w:t>
      </w:r>
    </w:p>
    <w:p w14:paraId="70238FB3" w14:textId="77777777" w:rsidR="00BA02CF" w:rsidRDefault="00A913C8">
      <w:pPr>
        <w:pStyle w:val="ListParagraph"/>
        <w:numPr>
          <w:ilvl w:val="0"/>
          <w:numId w:val="1"/>
        </w:numPr>
      </w:pPr>
      <w:r>
        <w:t>Hareketsizlik faydasız ve olumsuz düşüncelerin zihne gelmesine sebep olur</w:t>
      </w:r>
    </w:p>
    <w:p w14:paraId="70238FB4" w14:textId="77777777" w:rsidR="00BA02CF" w:rsidRDefault="00A913C8">
      <w:pPr>
        <w:pStyle w:val="ListParagraph"/>
        <w:numPr>
          <w:ilvl w:val="0"/>
          <w:numId w:val="1"/>
        </w:numPr>
      </w:pPr>
      <w:r>
        <w:t>Hareketsizlik erken yaşlandırır.</w:t>
      </w:r>
    </w:p>
    <w:p w14:paraId="70238FB5" w14:textId="77777777" w:rsidR="00BA02CF" w:rsidRDefault="00A913C8">
      <w:pPr>
        <w:pStyle w:val="ListParagraph"/>
        <w:numPr>
          <w:ilvl w:val="0"/>
          <w:numId w:val="1"/>
        </w:numPr>
      </w:pPr>
      <w:r>
        <w:t>Hareketsizlik mutsuzluk yapar.</w:t>
      </w:r>
    </w:p>
    <w:p w14:paraId="70238FB6" w14:textId="77777777" w:rsidR="00BA02CF" w:rsidRDefault="00A913C8">
      <w:pPr>
        <w:pStyle w:val="ListParagraph"/>
        <w:numPr>
          <w:ilvl w:val="0"/>
          <w:numId w:val="1"/>
        </w:numPr>
      </w:pPr>
      <w:r>
        <w:t>İncelme ve Güçlenme Kodları</w:t>
      </w:r>
    </w:p>
    <w:p w14:paraId="70238FB7" w14:textId="77777777" w:rsidR="00BA02CF" w:rsidRDefault="00A913C8">
      <w:pPr>
        <w:pStyle w:val="ListParagraph"/>
        <w:numPr>
          <w:ilvl w:val="0"/>
          <w:numId w:val="1"/>
        </w:numPr>
      </w:pPr>
      <w:r>
        <w:t>İncelmek zerafet verir.</w:t>
      </w:r>
    </w:p>
    <w:p w14:paraId="70238FB8" w14:textId="77777777" w:rsidR="00BA02CF" w:rsidRDefault="00A913C8">
      <w:pPr>
        <w:pStyle w:val="ListParagraph"/>
        <w:numPr>
          <w:ilvl w:val="0"/>
          <w:numId w:val="1"/>
        </w:numPr>
      </w:pPr>
      <w:r>
        <w:t>İncelmek kolaydır</w:t>
      </w:r>
    </w:p>
    <w:p w14:paraId="70238FB9" w14:textId="77777777" w:rsidR="00BA02CF" w:rsidRDefault="00A913C8">
      <w:pPr>
        <w:pStyle w:val="ListParagraph"/>
        <w:numPr>
          <w:ilvl w:val="0"/>
          <w:numId w:val="1"/>
        </w:numPr>
      </w:pPr>
      <w:r>
        <w:t>İncelmek enerji verir</w:t>
      </w:r>
    </w:p>
    <w:p w14:paraId="70238FBA" w14:textId="77777777" w:rsidR="00BA02CF" w:rsidRDefault="00A913C8">
      <w:pPr>
        <w:pStyle w:val="ListParagraph"/>
        <w:numPr>
          <w:ilvl w:val="0"/>
          <w:numId w:val="1"/>
        </w:numPr>
      </w:pPr>
      <w:r>
        <w:t>İncelmek mümkün</w:t>
      </w:r>
    </w:p>
    <w:p w14:paraId="70238FBB" w14:textId="77777777" w:rsidR="00BA02CF" w:rsidRDefault="00A913C8">
      <w:pPr>
        <w:pStyle w:val="ListParagraph"/>
        <w:numPr>
          <w:ilvl w:val="0"/>
          <w:numId w:val="1"/>
        </w:numPr>
      </w:pPr>
      <w:r>
        <w:t>Herkes incelebilir</w:t>
      </w:r>
    </w:p>
    <w:p w14:paraId="70238FBC" w14:textId="77777777" w:rsidR="00BA02CF" w:rsidRDefault="00A913C8">
      <w:pPr>
        <w:pStyle w:val="ListParagraph"/>
        <w:numPr>
          <w:ilvl w:val="0"/>
          <w:numId w:val="1"/>
        </w:numPr>
      </w:pPr>
      <w:r>
        <w:t>Kaç kiloda olursan ol incelmek mümkün</w:t>
      </w:r>
    </w:p>
    <w:p w14:paraId="70238FBD" w14:textId="77777777" w:rsidR="00BA02CF" w:rsidRDefault="00A913C8">
      <w:pPr>
        <w:pStyle w:val="ListParagraph"/>
        <w:numPr>
          <w:ilvl w:val="0"/>
          <w:numId w:val="1"/>
        </w:numPr>
      </w:pPr>
      <w:r>
        <w:t>Kaç yaşında olursan ol incelmek mümkün</w:t>
      </w:r>
    </w:p>
    <w:p w14:paraId="70238FBE" w14:textId="77777777" w:rsidR="00BA02CF" w:rsidRDefault="00A913C8">
      <w:pPr>
        <w:pStyle w:val="ListParagraph"/>
        <w:numPr>
          <w:ilvl w:val="0"/>
          <w:numId w:val="1"/>
        </w:numPr>
      </w:pPr>
      <w:r>
        <w:t>Nerde yaşarsan yaşa incelmek mümkün</w:t>
      </w:r>
    </w:p>
    <w:p w14:paraId="70238FBF" w14:textId="77777777" w:rsidR="00BA02CF" w:rsidRDefault="00A913C8">
      <w:pPr>
        <w:pStyle w:val="ListParagraph"/>
        <w:numPr>
          <w:ilvl w:val="0"/>
          <w:numId w:val="1"/>
        </w:numPr>
      </w:pPr>
      <w:r>
        <w:t>Hangi koşulda olursan ol incelmek mümkün</w:t>
      </w:r>
    </w:p>
    <w:p w14:paraId="70238FC0" w14:textId="77777777" w:rsidR="00BA02CF" w:rsidRDefault="00A913C8">
      <w:pPr>
        <w:pStyle w:val="ListParagraph"/>
        <w:numPr>
          <w:ilvl w:val="0"/>
          <w:numId w:val="1"/>
        </w:numPr>
      </w:pPr>
      <w:r>
        <w:t>Hangi bedensel durumda olursan ol incelmek mümkün</w:t>
      </w:r>
    </w:p>
    <w:p w14:paraId="70238FC1" w14:textId="77777777" w:rsidR="00BA02CF" w:rsidRDefault="00A913C8">
      <w:pPr>
        <w:pStyle w:val="ListParagraph"/>
        <w:numPr>
          <w:ilvl w:val="0"/>
          <w:numId w:val="1"/>
        </w:numPr>
      </w:pPr>
      <w:r>
        <w:t>İncelmek hareket gücü ve çeviklik verir.</w:t>
      </w:r>
    </w:p>
    <w:p w14:paraId="70238FC2" w14:textId="77777777" w:rsidR="00BA02CF" w:rsidRDefault="00A913C8">
      <w:pPr>
        <w:pStyle w:val="ListParagraph"/>
        <w:numPr>
          <w:ilvl w:val="0"/>
          <w:numId w:val="1"/>
        </w:numPr>
      </w:pPr>
      <w:r>
        <w:t>İncelmek beden sağlamlığını arttırır.</w:t>
      </w:r>
    </w:p>
    <w:p w14:paraId="70238FC3" w14:textId="77777777" w:rsidR="00BA02CF" w:rsidRDefault="00A913C8">
      <w:pPr>
        <w:pStyle w:val="ListParagraph"/>
        <w:numPr>
          <w:ilvl w:val="0"/>
          <w:numId w:val="1"/>
        </w:numPr>
      </w:pPr>
      <w:r>
        <w:t>İncelmenin ve güçlenmenin tek yolu hareketliliktir.</w:t>
      </w:r>
    </w:p>
    <w:p w14:paraId="70238FC4" w14:textId="77777777" w:rsidR="00BA02CF" w:rsidRDefault="00A913C8">
      <w:pPr>
        <w:pStyle w:val="ListParagraph"/>
        <w:numPr>
          <w:ilvl w:val="0"/>
          <w:numId w:val="1"/>
        </w:numPr>
      </w:pPr>
      <w:r>
        <w:t>Bende incelebilirim</w:t>
      </w:r>
    </w:p>
    <w:p w14:paraId="70238FC5" w14:textId="77777777" w:rsidR="00BA02CF" w:rsidRDefault="00A913C8">
      <w:pPr>
        <w:pStyle w:val="ListParagraph"/>
        <w:numPr>
          <w:ilvl w:val="0"/>
          <w:numId w:val="1"/>
        </w:numPr>
      </w:pPr>
      <w:r>
        <w:t>Bende fit olabilirim</w:t>
      </w:r>
    </w:p>
    <w:p w14:paraId="70238FC6" w14:textId="77777777" w:rsidR="00BA02CF" w:rsidRDefault="00A913C8">
      <w:pPr>
        <w:pStyle w:val="ListParagraph"/>
        <w:numPr>
          <w:ilvl w:val="0"/>
          <w:numId w:val="1"/>
        </w:numPr>
      </w:pPr>
      <w:r>
        <w:t>Bende hareketli olabilirim</w:t>
      </w:r>
    </w:p>
    <w:p w14:paraId="70238FC7" w14:textId="77777777" w:rsidR="00BA02CF" w:rsidRDefault="00A913C8">
      <w:pPr>
        <w:pStyle w:val="ListParagraph"/>
        <w:numPr>
          <w:ilvl w:val="0"/>
          <w:numId w:val="1"/>
        </w:numPr>
      </w:pPr>
      <w:r>
        <w:t>Hareketli olmak kolay ve eğlenceli</w:t>
      </w:r>
    </w:p>
    <w:p w14:paraId="70238FC8" w14:textId="77777777" w:rsidR="00BA02CF" w:rsidRDefault="00A913C8">
      <w:pPr>
        <w:pStyle w:val="ListParagraph"/>
        <w:numPr>
          <w:ilvl w:val="0"/>
          <w:numId w:val="1"/>
        </w:numPr>
      </w:pPr>
      <w:r>
        <w:t>Hareketli olmayı seçiyorum</w:t>
      </w:r>
    </w:p>
    <w:p w14:paraId="70238FC9" w14:textId="77777777" w:rsidR="00BA02CF" w:rsidRDefault="00A913C8">
      <w:pPr>
        <w:pStyle w:val="ListParagraph"/>
        <w:numPr>
          <w:ilvl w:val="0"/>
          <w:numId w:val="1"/>
        </w:numPr>
      </w:pPr>
      <w:r>
        <w:t>Hareket ettikçe yağlarım dökülür</w:t>
      </w:r>
    </w:p>
    <w:p w14:paraId="70238FCA" w14:textId="77777777" w:rsidR="00BA02CF" w:rsidRDefault="00A913C8">
      <w:pPr>
        <w:pStyle w:val="ListParagraph"/>
        <w:numPr>
          <w:ilvl w:val="0"/>
          <w:numId w:val="1"/>
        </w:numPr>
      </w:pPr>
      <w:r>
        <w:t>Hareket ettikçe çevikleşirim</w:t>
      </w:r>
    </w:p>
    <w:p w14:paraId="70238FCB" w14:textId="77777777" w:rsidR="00BA02CF" w:rsidRDefault="00A913C8">
      <w:pPr>
        <w:pStyle w:val="ListParagraph"/>
        <w:numPr>
          <w:ilvl w:val="0"/>
          <w:numId w:val="1"/>
        </w:numPr>
      </w:pPr>
      <w:r>
        <w:t>Hareket ettikçe motivasyonum artar</w:t>
      </w:r>
    </w:p>
    <w:p w14:paraId="70238FCC" w14:textId="77777777" w:rsidR="00BA02CF" w:rsidRDefault="00A913C8">
      <w:pPr>
        <w:pStyle w:val="ListParagraph"/>
        <w:numPr>
          <w:ilvl w:val="0"/>
          <w:numId w:val="1"/>
        </w:numPr>
      </w:pPr>
      <w:r>
        <w:t>Hareket ettikçe zihnim güçlenir, bedenim dinçleşir</w:t>
      </w:r>
    </w:p>
    <w:p w14:paraId="70238FCD" w14:textId="77777777" w:rsidR="00BA02CF" w:rsidRDefault="00A913C8">
      <w:pPr>
        <w:pStyle w:val="ListParagraph"/>
        <w:numPr>
          <w:ilvl w:val="0"/>
          <w:numId w:val="1"/>
        </w:numPr>
      </w:pPr>
      <w:r>
        <w:t>Hareket ettikçe fitleşmek kolaylaşır</w:t>
      </w:r>
    </w:p>
    <w:p w14:paraId="70238FCE" w14:textId="77777777" w:rsidR="00BA02CF" w:rsidRDefault="00A913C8">
      <w:pPr>
        <w:pStyle w:val="ListParagraph"/>
        <w:numPr>
          <w:ilvl w:val="0"/>
          <w:numId w:val="1"/>
        </w:numPr>
      </w:pPr>
      <w:r>
        <w:t>Hareket ettikçe günden güne bedenim zarifleşir</w:t>
      </w:r>
    </w:p>
    <w:p w14:paraId="70238FCF" w14:textId="77777777" w:rsidR="00BA02CF" w:rsidRDefault="00A913C8">
      <w:pPr>
        <w:pStyle w:val="ListParagraph"/>
        <w:numPr>
          <w:ilvl w:val="0"/>
          <w:numId w:val="1"/>
        </w:numPr>
      </w:pPr>
      <w:r>
        <w:t xml:space="preserve">Hareket etmeyi </w:t>
      </w:r>
      <w:r>
        <w:t>seviyorum</w:t>
      </w:r>
    </w:p>
    <w:p w14:paraId="70238FD0" w14:textId="77777777" w:rsidR="00BA02CF" w:rsidRDefault="00A913C8">
      <w:pPr>
        <w:pStyle w:val="ListParagraph"/>
        <w:numPr>
          <w:ilvl w:val="0"/>
          <w:numId w:val="1"/>
        </w:numPr>
      </w:pPr>
      <w:r>
        <w:t>Hergün hareket ediyorum</w:t>
      </w:r>
    </w:p>
    <w:p w14:paraId="70238FD1" w14:textId="77777777" w:rsidR="00BA02CF" w:rsidRDefault="00A913C8">
      <w:pPr>
        <w:pStyle w:val="ListParagraph"/>
        <w:numPr>
          <w:ilvl w:val="0"/>
          <w:numId w:val="1"/>
        </w:numPr>
      </w:pPr>
      <w:r>
        <w:t>Hareket edecek zamanım var</w:t>
      </w:r>
    </w:p>
    <w:p w14:paraId="70238FD2" w14:textId="77777777" w:rsidR="00BA02CF" w:rsidRDefault="00A913C8">
      <w:pPr>
        <w:pStyle w:val="ListParagraph"/>
        <w:numPr>
          <w:ilvl w:val="0"/>
          <w:numId w:val="1"/>
        </w:numPr>
      </w:pPr>
      <w:r>
        <w:t>Hareket edecek imkanım var</w:t>
      </w:r>
    </w:p>
    <w:p w14:paraId="70238FD3" w14:textId="77777777" w:rsidR="00BA02CF" w:rsidRDefault="00A913C8">
      <w:pPr>
        <w:pStyle w:val="ListParagraph"/>
        <w:numPr>
          <w:ilvl w:val="0"/>
          <w:numId w:val="1"/>
        </w:numPr>
      </w:pPr>
      <w:r>
        <w:t>Her koşulda kolaylıkla hareket ederim</w:t>
      </w:r>
    </w:p>
    <w:p w14:paraId="70238FD4" w14:textId="77777777" w:rsidR="00BA02CF" w:rsidRDefault="00A913C8">
      <w:pPr>
        <w:pStyle w:val="ListParagraph"/>
        <w:numPr>
          <w:ilvl w:val="0"/>
          <w:numId w:val="1"/>
        </w:numPr>
      </w:pPr>
      <w:r>
        <w:lastRenderedPageBreak/>
        <w:t>Her koşulda egzersiz yapabilirim</w:t>
      </w:r>
    </w:p>
    <w:p w14:paraId="70238FD5" w14:textId="77777777" w:rsidR="00BA02CF" w:rsidRDefault="00A913C8">
      <w:pPr>
        <w:pStyle w:val="ListParagraph"/>
        <w:numPr>
          <w:ilvl w:val="0"/>
          <w:numId w:val="1"/>
        </w:numPr>
      </w:pPr>
      <w:r>
        <w:t>Zihinde fit bedeni canlandırdıkça zamanla beden o hale dönüşür.</w:t>
      </w:r>
    </w:p>
    <w:p w14:paraId="70238FD6" w14:textId="77777777" w:rsidR="00BA02CF" w:rsidRDefault="00A913C8">
      <w:pPr>
        <w:pStyle w:val="ListParagraph"/>
        <w:numPr>
          <w:ilvl w:val="0"/>
          <w:numId w:val="1"/>
        </w:numPr>
      </w:pPr>
      <w:r>
        <w:t>Uzun zaman devam edilen egzersizler kişiyi fit hale getirir.</w:t>
      </w:r>
    </w:p>
    <w:p w14:paraId="70238FD7" w14:textId="77777777" w:rsidR="00BA02CF" w:rsidRDefault="00A913C8">
      <w:pPr>
        <w:pStyle w:val="ListParagraph"/>
        <w:numPr>
          <w:ilvl w:val="0"/>
          <w:numId w:val="1"/>
        </w:numPr>
      </w:pPr>
      <w:r>
        <w:t>Uzun süre hareketsiz kalmak bedeni hantallaştırır.</w:t>
      </w:r>
    </w:p>
    <w:p w14:paraId="70238FD8" w14:textId="77777777" w:rsidR="00BA02CF" w:rsidRDefault="00A913C8">
      <w:pPr>
        <w:pStyle w:val="ListParagraph"/>
        <w:numPr>
          <w:ilvl w:val="0"/>
          <w:numId w:val="1"/>
        </w:numPr>
      </w:pPr>
      <w:r>
        <w:t>Hareket çeşitlerini ve süresini arttırdıkça beden daha hızlı incelir.</w:t>
      </w:r>
    </w:p>
    <w:p w14:paraId="70238FD9" w14:textId="77777777" w:rsidR="00BA02CF" w:rsidRDefault="00A913C8">
      <w:pPr>
        <w:pStyle w:val="ListParagraph"/>
        <w:numPr>
          <w:ilvl w:val="0"/>
          <w:numId w:val="1"/>
        </w:numPr>
      </w:pPr>
      <w:r>
        <w:t>Hareketsizlik arttıkça yorgunluk, hantallık ve güçsüzlükte artar.</w:t>
      </w:r>
    </w:p>
    <w:p w14:paraId="70238FDA" w14:textId="77777777" w:rsidR="00BA02CF" w:rsidRDefault="00A913C8">
      <w:pPr>
        <w:pStyle w:val="ListParagraph"/>
        <w:numPr>
          <w:ilvl w:val="0"/>
          <w:numId w:val="1"/>
        </w:numPr>
      </w:pPr>
      <w:r>
        <w:t>Sağlıklı bir beden, kas gücünü arttırmakla mümkündür.</w:t>
      </w:r>
    </w:p>
    <w:p w14:paraId="70238FDB" w14:textId="77777777" w:rsidR="00BA02CF" w:rsidRDefault="00A913C8">
      <w:pPr>
        <w:pStyle w:val="ListParagraph"/>
        <w:numPr>
          <w:ilvl w:val="0"/>
          <w:numId w:val="1"/>
        </w:numPr>
      </w:pPr>
      <w:r>
        <w:t>Tartıdaki kilogramlarla değil , beden ölçüleri doğrudur</w:t>
      </w:r>
    </w:p>
    <w:p w14:paraId="70238FDC" w14:textId="77777777" w:rsidR="00BA02CF" w:rsidRDefault="00A913C8">
      <w:pPr>
        <w:pStyle w:val="ListParagraph"/>
        <w:numPr>
          <w:ilvl w:val="0"/>
          <w:numId w:val="1"/>
        </w:numPr>
      </w:pPr>
      <w:r>
        <w:t>Ağırlık değil, beden ölçüsü doğrudur</w:t>
      </w:r>
    </w:p>
    <w:p w14:paraId="70238FDD" w14:textId="77777777" w:rsidR="00BA02CF" w:rsidRDefault="00A913C8">
      <w:pPr>
        <w:pStyle w:val="ListParagraph"/>
        <w:numPr>
          <w:ilvl w:val="0"/>
          <w:numId w:val="1"/>
        </w:numPr>
      </w:pPr>
      <w:r>
        <w:t>Kilolar değil, beden görüntüsü doğrudur.</w:t>
      </w:r>
    </w:p>
    <w:p w14:paraId="70238FDE" w14:textId="77777777" w:rsidR="00BA02CF" w:rsidRDefault="00A913C8">
      <w:pPr>
        <w:pStyle w:val="ListParagraph"/>
        <w:numPr>
          <w:ilvl w:val="0"/>
          <w:numId w:val="1"/>
        </w:numPr>
      </w:pPr>
      <w:r>
        <w:t>Bedende yağ yerine kas stoklamak sağlıklıdır</w:t>
      </w:r>
    </w:p>
    <w:p w14:paraId="70238FDF" w14:textId="77777777" w:rsidR="00BA02CF" w:rsidRDefault="00A913C8">
      <w:pPr>
        <w:pStyle w:val="ListParagraph"/>
        <w:numPr>
          <w:ilvl w:val="0"/>
          <w:numId w:val="1"/>
        </w:numPr>
      </w:pPr>
      <w:r>
        <w:t xml:space="preserve">Bedeni incelten ve kuvvetlendiren şey devamlı yapılan </w:t>
      </w:r>
      <w:r>
        <w:t>egzersizlerdir.</w:t>
      </w:r>
    </w:p>
    <w:p w14:paraId="70238FE0" w14:textId="77777777" w:rsidR="00BA02CF" w:rsidRDefault="00A913C8">
      <w:pPr>
        <w:pStyle w:val="ListParagraph"/>
        <w:numPr>
          <w:ilvl w:val="0"/>
          <w:numId w:val="1"/>
        </w:numPr>
      </w:pPr>
      <w:r>
        <w:t>Kaslar işlerimizi yapmak için gereklidir</w:t>
      </w:r>
    </w:p>
    <w:p w14:paraId="70238FE1" w14:textId="77777777" w:rsidR="00BA02CF" w:rsidRDefault="00A913C8">
      <w:pPr>
        <w:pStyle w:val="ListParagraph"/>
        <w:numPr>
          <w:ilvl w:val="0"/>
          <w:numId w:val="1"/>
        </w:numPr>
      </w:pPr>
      <w:r>
        <w:t>Kasları güçlendirmek konforlu bir hayat yaşamayı sağlar</w:t>
      </w:r>
    </w:p>
    <w:p w14:paraId="70238FE2" w14:textId="77777777" w:rsidR="00BA02CF" w:rsidRDefault="00A913C8">
      <w:pPr>
        <w:pStyle w:val="ListParagraph"/>
        <w:numPr>
          <w:ilvl w:val="0"/>
          <w:numId w:val="1"/>
        </w:numPr>
      </w:pPr>
      <w:r>
        <w:t>Sağlıklı yaş almak için bedendeki kas oranı arttırılmalıdır.</w:t>
      </w:r>
    </w:p>
    <w:p w14:paraId="70238FE3" w14:textId="77777777" w:rsidR="00BA02CF" w:rsidRDefault="00A913C8">
      <w:pPr>
        <w:pStyle w:val="ListParagraph"/>
        <w:numPr>
          <w:ilvl w:val="0"/>
          <w:numId w:val="1"/>
        </w:numPr>
      </w:pPr>
      <w:r>
        <w:t>Her yaşta incelmek mümkündür.</w:t>
      </w:r>
    </w:p>
    <w:p w14:paraId="70238FE4" w14:textId="77777777" w:rsidR="00BA02CF" w:rsidRDefault="00A913C8">
      <w:pPr>
        <w:pStyle w:val="ListParagraph"/>
        <w:numPr>
          <w:ilvl w:val="0"/>
          <w:numId w:val="1"/>
        </w:numPr>
      </w:pPr>
      <w:r>
        <w:t>Her beden,  hareketi arttırarak yapmaya devam edildiğinde sonunda incelir.</w:t>
      </w:r>
    </w:p>
    <w:p w14:paraId="70238FE5" w14:textId="77777777" w:rsidR="00BA02CF" w:rsidRDefault="00A913C8">
      <w:pPr>
        <w:pStyle w:val="ListParagraph"/>
        <w:numPr>
          <w:ilvl w:val="0"/>
          <w:numId w:val="1"/>
        </w:numPr>
      </w:pPr>
      <w:r>
        <w:t>Bende hareketliliğimi arttıdığımda ve devamlı yaptığımda sonunda incelebilirim</w:t>
      </w:r>
    </w:p>
    <w:p w14:paraId="70238FE6" w14:textId="77777777" w:rsidR="00BA02CF" w:rsidRDefault="00BA02CF">
      <w:pPr>
        <w:pStyle w:val="ListParagraph"/>
        <w:rPr>
          <w:b/>
          <w:bCs/>
          <w:u w:val="single"/>
        </w:rPr>
      </w:pPr>
    </w:p>
    <w:p w14:paraId="70238FE7" w14:textId="77777777" w:rsidR="00BA02CF" w:rsidRDefault="00A913C8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Değişim Kodlama</w:t>
      </w:r>
    </w:p>
    <w:p w14:paraId="70238FE8" w14:textId="77777777" w:rsidR="00BA02CF" w:rsidRDefault="00A913C8">
      <w:pPr>
        <w:pStyle w:val="ListParagraph"/>
        <w:numPr>
          <w:ilvl w:val="0"/>
          <w:numId w:val="1"/>
        </w:numPr>
      </w:pPr>
      <w:r>
        <w:t>Şişmanlıktan fit bedene dönüşmek zamanla olur.</w:t>
      </w:r>
    </w:p>
    <w:p w14:paraId="70238FE9" w14:textId="77777777" w:rsidR="00BA02CF" w:rsidRDefault="00A913C8">
      <w:pPr>
        <w:pStyle w:val="ListParagraph"/>
        <w:numPr>
          <w:ilvl w:val="0"/>
          <w:numId w:val="1"/>
        </w:numPr>
      </w:pPr>
      <w:r>
        <w:t>Hemen şişmanlanılmadığı gibi hemen fit olmayı beklemek yanlıştır</w:t>
      </w:r>
    </w:p>
    <w:p w14:paraId="70238FEA" w14:textId="77777777" w:rsidR="00BA02CF" w:rsidRDefault="00A913C8">
      <w:pPr>
        <w:pStyle w:val="ListParagraph"/>
        <w:numPr>
          <w:ilvl w:val="0"/>
          <w:numId w:val="1"/>
        </w:numPr>
      </w:pPr>
      <w:r>
        <w:t xml:space="preserve">Bedenin </w:t>
      </w:r>
      <w:r>
        <w:t>şişmanlaması nasıl mümkünse fit olması da mümkündür</w:t>
      </w:r>
    </w:p>
    <w:p w14:paraId="70238FEB" w14:textId="77777777" w:rsidR="00BA02CF" w:rsidRDefault="00A913C8">
      <w:pPr>
        <w:pStyle w:val="ListParagraph"/>
        <w:numPr>
          <w:ilvl w:val="0"/>
          <w:numId w:val="1"/>
        </w:numPr>
      </w:pPr>
      <w:r>
        <w:t>Bedenin fit olması değişimdir</w:t>
      </w:r>
    </w:p>
    <w:p w14:paraId="70238FEC" w14:textId="77777777" w:rsidR="00BA02CF" w:rsidRDefault="00A913C8">
      <w:pPr>
        <w:pStyle w:val="ListParagraph"/>
        <w:numPr>
          <w:ilvl w:val="0"/>
          <w:numId w:val="1"/>
        </w:numPr>
      </w:pPr>
      <w:r>
        <w:t>Değişim mümkündür</w:t>
      </w:r>
    </w:p>
    <w:p w14:paraId="70238FED" w14:textId="77777777" w:rsidR="00BA02CF" w:rsidRDefault="00A913C8">
      <w:pPr>
        <w:pStyle w:val="ListParagraph"/>
        <w:numPr>
          <w:ilvl w:val="0"/>
          <w:numId w:val="1"/>
        </w:numPr>
      </w:pPr>
      <w:r>
        <w:t>Değişim kolaydır</w:t>
      </w:r>
    </w:p>
    <w:p w14:paraId="70238FEE" w14:textId="77777777" w:rsidR="00BA02CF" w:rsidRDefault="00A913C8">
      <w:pPr>
        <w:pStyle w:val="ListParagraph"/>
        <w:numPr>
          <w:ilvl w:val="0"/>
          <w:numId w:val="1"/>
        </w:numPr>
      </w:pPr>
      <w:r>
        <w:t>Değişim güvenlidir</w:t>
      </w:r>
    </w:p>
    <w:p w14:paraId="70238FEF" w14:textId="77777777" w:rsidR="00BA02CF" w:rsidRDefault="00A913C8">
      <w:pPr>
        <w:pStyle w:val="ListParagraph"/>
        <w:numPr>
          <w:ilvl w:val="0"/>
          <w:numId w:val="1"/>
        </w:numPr>
      </w:pPr>
      <w:r>
        <w:t>Değişim zaman ister</w:t>
      </w:r>
    </w:p>
    <w:p w14:paraId="70238FF0" w14:textId="77777777" w:rsidR="00BA02CF" w:rsidRDefault="00A913C8">
      <w:pPr>
        <w:pStyle w:val="ListParagraph"/>
        <w:numPr>
          <w:ilvl w:val="0"/>
          <w:numId w:val="1"/>
        </w:numPr>
      </w:pPr>
      <w:r>
        <w:t>Değişim zamanla yapılan egzersizlerle mümkündür</w:t>
      </w:r>
    </w:p>
    <w:p w14:paraId="70238FF1" w14:textId="77777777" w:rsidR="00BA02CF" w:rsidRDefault="00A913C8">
      <w:pPr>
        <w:pStyle w:val="ListParagraph"/>
        <w:numPr>
          <w:ilvl w:val="0"/>
          <w:numId w:val="1"/>
        </w:numPr>
      </w:pPr>
      <w:r>
        <w:t>Değişim bedenin ihtiyacı kadar yenilmeye devam edildiğinde mümkündür</w:t>
      </w:r>
    </w:p>
    <w:p w14:paraId="70238FF2" w14:textId="77777777" w:rsidR="00BA02CF" w:rsidRDefault="00A913C8">
      <w:pPr>
        <w:pStyle w:val="ListParagraph"/>
        <w:numPr>
          <w:ilvl w:val="0"/>
          <w:numId w:val="1"/>
        </w:numPr>
      </w:pPr>
      <w:r>
        <w:t>Değişim ilerlemektir.</w:t>
      </w:r>
    </w:p>
    <w:p w14:paraId="70238FF3" w14:textId="77777777" w:rsidR="00BA02CF" w:rsidRDefault="00A913C8">
      <w:pPr>
        <w:pStyle w:val="ListParagraph"/>
        <w:numPr>
          <w:ilvl w:val="0"/>
          <w:numId w:val="1"/>
        </w:numPr>
      </w:pPr>
      <w:r>
        <w:t>Değişim yeniliktir.</w:t>
      </w:r>
    </w:p>
    <w:p w14:paraId="70238FF4" w14:textId="77777777" w:rsidR="00BA02CF" w:rsidRDefault="00A913C8">
      <w:pPr>
        <w:pStyle w:val="ListParagraph"/>
        <w:numPr>
          <w:ilvl w:val="0"/>
          <w:numId w:val="1"/>
        </w:numPr>
      </w:pPr>
      <w:r>
        <w:t>Değişim faydalıdır.</w:t>
      </w:r>
    </w:p>
    <w:p w14:paraId="70238FF5" w14:textId="77777777" w:rsidR="00BA02CF" w:rsidRDefault="00A913C8">
      <w:pPr>
        <w:pStyle w:val="ListParagraph"/>
        <w:numPr>
          <w:ilvl w:val="0"/>
          <w:numId w:val="1"/>
        </w:numPr>
      </w:pPr>
      <w:r>
        <w:t>Düşünceler değişir</w:t>
      </w:r>
    </w:p>
    <w:p w14:paraId="70238FF6" w14:textId="77777777" w:rsidR="00BA02CF" w:rsidRDefault="00A913C8">
      <w:pPr>
        <w:pStyle w:val="ListParagraph"/>
        <w:numPr>
          <w:ilvl w:val="0"/>
          <w:numId w:val="1"/>
        </w:numPr>
      </w:pPr>
      <w:r>
        <w:t>Duygular değişir</w:t>
      </w:r>
    </w:p>
    <w:p w14:paraId="70238FF7" w14:textId="77777777" w:rsidR="00BA02CF" w:rsidRDefault="00A913C8">
      <w:pPr>
        <w:pStyle w:val="ListParagraph"/>
        <w:numPr>
          <w:ilvl w:val="0"/>
          <w:numId w:val="1"/>
        </w:numPr>
      </w:pPr>
      <w:r>
        <w:t>Beden değişir</w:t>
      </w:r>
    </w:p>
    <w:p w14:paraId="70238FF8" w14:textId="77777777" w:rsidR="00BA02CF" w:rsidRDefault="00A913C8">
      <w:pPr>
        <w:pStyle w:val="ListParagraph"/>
        <w:numPr>
          <w:ilvl w:val="0"/>
          <w:numId w:val="1"/>
        </w:numPr>
      </w:pPr>
      <w:r>
        <w:t>Hayat değişir</w:t>
      </w:r>
    </w:p>
    <w:p w14:paraId="70238FF9" w14:textId="77777777" w:rsidR="00BA02CF" w:rsidRDefault="00A913C8">
      <w:pPr>
        <w:pStyle w:val="ListParagraph"/>
        <w:numPr>
          <w:ilvl w:val="0"/>
          <w:numId w:val="1"/>
        </w:numPr>
      </w:pPr>
      <w:r>
        <w:t>İnsanlar da değişir</w:t>
      </w:r>
    </w:p>
    <w:p w14:paraId="70238FFA" w14:textId="77777777" w:rsidR="00BA02CF" w:rsidRDefault="00A913C8">
      <w:pPr>
        <w:pStyle w:val="ListParagraph"/>
        <w:numPr>
          <w:ilvl w:val="0"/>
          <w:numId w:val="1"/>
        </w:numPr>
      </w:pPr>
      <w:r>
        <w:t>Beden sürekli değişim halindedir.</w:t>
      </w:r>
    </w:p>
    <w:p w14:paraId="70238FFB" w14:textId="77777777" w:rsidR="00BA02CF" w:rsidRDefault="00A913C8">
      <w:pPr>
        <w:pStyle w:val="ListParagraph"/>
        <w:numPr>
          <w:ilvl w:val="0"/>
          <w:numId w:val="1"/>
        </w:numPr>
      </w:pPr>
      <w:r>
        <w:t>Düşünceler değişirse bedende değişir.</w:t>
      </w:r>
    </w:p>
    <w:p w14:paraId="70238FFC" w14:textId="77777777" w:rsidR="00BA02CF" w:rsidRDefault="00A913C8">
      <w:pPr>
        <w:pStyle w:val="ListParagraph"/>
        <w:numPr>
          <w:ilvl w:val="0"/>
          <w:numId w:val="1"/>
        </w:numPr>
      </w:pPr>
      <w:r>
        <w:t>Beden değişir ama düşünce değişmezse , zamanla beden eski haline döner.</w:t>
      </w:r>
    </w:p>
    <w:p w14:paraId="70238FFD" w14:textId="77777777" w:rsidR="00BA02CF" w:rsidRDefault="00A913C8">
      <w:pPr>
        <w:pStyle w:val="ListParagraph"/>
        <w:numPr>
          <w:ilvl w:val="0"/>
          <w:numId w:val="1"/>
        </w:numPr>
      </w:pPr>
      <w:r>
        <w:t>Değişim sürecinde zihni yapılandırmaya ve hareketliliğe devam edilirse hedefe mutlaka ulaşılır.</w:t>
      </w:r>
    </w:p>
    <w:p w14:paraId="70238FFE" w14:textId="77777777" w:rsidR="00BA02CF" w:rsidRDefault="00A913C8">
      <w:pPr>
        <w:pStyle w:val="ListParagraph"/>
        <w:numPr>
          <w:ilvl w:val="0"/>
          <w:numId w:val="1"/>
        </w:numPr>
      </w:pPr>
      <w:r>
        <w:t>Değişim sürecinde düşünceler değiştikçe beden değişir</w:t>
      </w:r>
    </w:p>
    <w:p w14:paraId="70238FFF" w14:textId="77777777" w:rsidR="00BA02CF" w:rsidRDefault="00A913C8">
      <w:pPr>
        <w:pStyle w:val="ListParagraph"/>
        <w:numPr>
          <w:ilvl w:val="0"/>
          <w:numId w:val="1"/>
        </w:numPr>
      </w:pPr>
      <w:r>
        <w:t>Değişim için yeterli zaman verilirse mutlaka fit bedene ulaşılır.</w:t>
      </w:r>
    </w:p>
    <w:p w14:paraId="70239000" w14:textId="77777777" w:rsidR="00BA02CF" w:rsidRDefault="00A913C8">
      <w:pPr>
        <w:pStyle w:val="ListParagraph"/>
        <w:numPr>
          <w:ilvl w:val="0"/>
          <w:numId w:val="1"/>
        </w:numPr>
      </w:pPr>
      <w:r>
        <w:t>Değişim , yaşamdaki yeni fırsatlara kendini açmaktır.</w:t>
      </w:r>
    </w:p>
    <w:p w14:paraId="70239001" w14:textId="77777777" w:rsidR="00BA02CF" w:rsidRDefault="00A913C8">
      <w:pPr>
        <w:pStyle w:val="ListParagraph"/>
        <w:numPr>
          <w:ilvl w:val="0"/>
          <w:numId w:val="1"/>
        </w:numPr>
      </w:pPr>
      <w:r>
        <w:lastRenderedPageBreak/>
        <w:t>Değişim eğlencelidir</w:t>
      </w:r>
    </w:p>
    <w:p w14:paraId="70239002" w14:textId="77777777" w:rsidR="00BA02CF" w:rsidRDefault="00A913C8">
      <w:pPr>
        <w:pStyle w:val="ListParagraph"/>
        <w:numPr>
          <w:ilvl w:val="0"/>
          <w:numId w:val="1"/>
        </w:numPr>
      </w:pPr>
      <w:r>
        <w:t>Değişim yepyeni fırsatları yakalamaktır</w:t>
      </w:r>
    </w:p>
    <w:p w14:paraId="70239003" w14:textId="77777777" w:rsidR="00BA02CF" w:rsidRDefault="00A913C8">
      <w:pPr>
        <w:pStyle w:val="ListParagraph"/>
        <w:numPr>
          <w:ilvl w:val="0"/>
          <w:numId w:val="1"/>
        </w:numPr>
      </w:pPr>
      <w:r>
        <w:t>Değişim yaşamdaki yenilikleri ve yeni şeyleri öğrenmektir.</w:t>
      </w:r>
    </w:p>
    <w:p w14:paraId="70239004" w14:textId="77777777" w:rsidR="00BA02CF" w:rsidRDefault="00A913C8">
      <w:pPr>
        <w:pStyle w:val="ListParagraph"/>
        <w:numPr>
          <w:ilvl w:val="0"/>
          <w:numId w:val="1"/>
        </w:numPr>
      </w:pPr>
      <w:r>
        <w:t>Değişim fit olmaktır.</w:t>
      </w:r>
    </w:p>
    <w:p w14:paraId="70239005" w14:textId="77777777" w:rsidR="00BA02CF" w:rsidRDefault="00A913C8">
      <w:pPr>
        <w:pStyle w:val="ListParagraph"/>
        <w:numPr>
          <w:ilvl w:val="0"/>
          <w:numId w:val="1"/>
        </w:numPr>
      </w:pPr>
      <w:r>
        <w:t>İncelme süreci bir değişim sürecidir.</w:t>
      </w:r>
    </w:p>
    <w:p w14:paraId="70239006" w14:textId="77777777" w:rsidR="00BA02CF" w:rsidRDefault="00A913C8">
      <w:pPr>
        <w:pStyle w:val="ListParagraph"/>
        <w:numPr>
          <w:ilvl w:val="0"/>
          <w:numId w:val="1"/>
        </w:numPr>
      </w:pPr>
      <w:r>
        <w:t>Değişim yağları bırakmaktır.</w:t>
      </w:r>
    </w:p>
    <w:p w14:paraId="70239007" w14:textId="77777777" w:rsidR="00BA02CF" w:rsidRDefault="00A913C8">
      <w:pPr>
        <w:pStyle w:val="ListParagraph"/>
        <w:numPr>
          <w:ilvl w:val="0"/>
          <w:numId w:val="1"/>
        </w:numPr>
      </w:pPr>
      <w:r>
        <w:t>Değişim kasları sağlamlaştırmaktır.</w:t>
      </w:r>
    </w:p>
    <w:p w14:paraId="70239008" w14:textId="77777777" w:rsidR="00BA02CF" w:rsidRDefault="00A913C8">
      <w:pPr>
        <w:pStyle w:val="ListParagraph"/>
        <w:numPr>
          <w:ilvl w:val="0"/>
          <w:numId w:val="1"/>
        </w:numPr>
      </w:pPr>
      <w:r>
        <w:t>Değişmek doğru alışkanlıklar edinmektir.</w:t>
      </w:r>
    </w:p>
    <w:p w14:paraId="70239009" w14:textId="77777777" w:rsidR="00BA02CF" w:rsidRDefault="00A913C8">
      <w:pPr>
        <w:pStyle w:val="ListParagraph"/>
        <w:numPr>
          <w:ilvl w:val="0"/>
          <w:numId w:val="1"/>
        </w:numPr>
      </w:pPr>
      <w:r>
        <w:t>Bedenin değişimi fit olmaktır.</w:t>
      </w:r>
    </w:p>
    <w:p w14:paraId="7023900A" w14:textId="77777777" w:rsidR="00BA02CF" w:rsidRDefault="00A913C8">
      <w:pPr>
        <w:pStyle w:val="ListParagraph"/>
        <w:numPr>
          <w:ilvl w:val="0"/>
          <w:numId w:val="1"/>
        </w:numPr>
      </w:pPr>
      <w:r>
        <w:t>Değişmek güvenlidir.</w:t>
      </w:r>
    </w:p>
    <w:p w14:paraId="7023900B" w14:textId="77777777" w:rsidR="00BA02CF" w:rsidRDefault="00A913C8">
      <w:pPr>
        <w:pStyle w:val="ListParagraph"/>
        <w:numPr>
          <w:ilvl w:val="0"/>
          <w:numId w:val="1"/>
        </w:numPr>
      </w:pPr>
      <w:r>
        <w:t>Değişmek doğaldır.</w:t>
      </w:r>
    </w:p>
    <w:p w14:paraId="7023900C" w14:textId="77777777" w:rsidR="00BA02CF" w:rsidRDefault="00A913C8">
      <w:pPr>
        <w:pStyle w:val="ListParagraph"/>
        <w:numPr>
          <w:ilvl w:val="0"/>
          <w:numId w:val="1"/>
        </w:numPr>
      </w:pPr>
      <w:r>
        <w:t>Her insan değişir.</w:t>
      </w:r>
    </w:p>
    <w:p w14:paraId="7023900D" w14:textId="77777777" w:rsidR="00BA02CF" w:rsidRDefault="00A913C8">
      <w:pPr>
        <w:pStyle w:val="ListParagraph"/>
        <w:numPr>
          <w:ilvl w:val="0"/>
          <w:numId w:val="1"/>
        </w:numPr>
      </w:pPr>
      <w:r>
        <w:t>Değişmek canlı olmanın ispatıdır.</w:t>
      </w:r>
    </w:p>
    <w:p w14:paraId="7023900E" w14:textId="77777777" w:rsidR="00BA02CF" w:rsidRDefault="00A913C8">
      <w:pPr>
        <w:pStyle w:val="ListParagraph"/>
        <w:numPr>
          <w:ilvl w:val="0"/>
          <w:numId w:val="1"/>
        </w:numPr>
      </w:pPr>
      <w:r>
        <w:t>Değişim sürecinde sabırlı olunmalıdır.</w:t>
      </w:r>
    </w:p>
    <w:p w14:paraId="7023900F" w14:textId="77777777" w:rsidR="00BA02CF" w:rsidRDefault="00A913C8">
      <w:pPr>
        <w:pStyle w:val="ListParagraph"/>
        <w:numPr>
          <w:ilvl w:val="0"/>
          <w:numId w:val="1"/>
        </w:numPr>
      </w:pPr>
      <w:r>
        <w:t>Değişim sürecinde kararlı olunmalıdır.</w:t>
      </w:r>
    </w:p>
    <w:p w14:paraId="70239010" w14:textId="77777777" w:rsidR="00BA02CF" w:rsidRDefault="00A913C8">
      <w:pPr>
        <w:pStyle w:val="ListParagraph"/>
        <w:numPr>
          <w:ilvl w:val="0"/>
          <w:numId w:val="1"/>
        </w:numPr>
      </w:pPr>
      <w:r>
        <w:t>Değişim sürecinde istikrarlı olunmalıdır.</w:t>
      </w:r>
    </w:p>
    <w:p w14:paraId="70239011" w14:textId="77777777" w:rsidR="00BA02CF" w:rsidRDefault="00A913C8">
      <w:pPr>
        <w:pStyle w:val="ListParagraph"/>
        <w:numPr>
          <w:ilvl w:val="0"/>
          <w:numId w:val="1"/>
        </w:numPr>
      </w:pPr>
      <w:r>
        <w:t>Ben de değişebilirim</w:t>
      </w:r>
    </w:p>
    <w:p w14:paraId="70239012" w14:textId="77777777" w:rsidR="00BA02CF" w:rsidRDefault="00A913C8">
      <w:pPr>
        <w:pStyle w:val="ListParagraph"/>
        <w:numPr>
          <w:ilvl w:val="0"/>
          <w:numId w:val="1"/>
        </w:numPr>
      </w:pPr>
      <w:r>
        <w:t>Bende fit olabilirim</w:t>
      </w:r>
    </w:p>
    <w:p w14:paraId="70239013" w14:textId="77777777" w:rsidR="00BA02CF" w:rsidRDefault="00A913C8">
      <w:pPr>
        <w:pStyle w:val="ListParagraph"/>
        <w:numPr>
          <w:ilvl w:val="0"/>
          <w:numId w:val="1"/>
        </w:numPr>
      </w:pPr>
      <w:r>
        <w:t>Değişecek sabrım var</w:t>
      </w:r>
    </w:p>
    <w:p w14:paraId="70239014" w14:textId="77777777" w:rsidR="00BA02CF" w:rsidRDefault="00A913C8">
      <w:pPr>
        <w:pStyle w:val="ListParagraph"/>
        <w:numPr>
          <w:ilvl w:val="0"/>
          <w:numId w:val="1"/>
        </w:numPr>
      </w:pPr>
      <w:r>
        <w:t>Değişmek için istekliliğim var</w:t>
      </w:r>
    </w:p>
    <w:p w14:paraId="70239015" w14:textId="77777777" w:rsidR="00BA02CF" w:rsidRDefault="00A913C8">
      <w:pPr>
        <w:pStyle w:val="ListParagraph"/>
        <w:numPr>
          <w:ilvl w:val="0"/>
          <w:numId w:val="1"/>
        </w:numPr>
      </w:pPr>
      <w:r>
        <w:t>Değişmek için kararlılığım var</w:t>
      </w:r>
    </w:p>
    <w:p w14:paraId="70239016" w14:textId="77777777" w:rsidR="00BA02CF" w:rsidRDefault="00A913C8">
      <w:pPr>
        <w:pStyle w:val="ListParagraph"/>
        <w:numPr>
          <w:ilvl w:val="0"/>
          <w:numId w:val="1"/>
        </w:numPr>
      </w:pPr>
      <w:r>
        <w:t xml:space="preserve">Hareketliliğe devam </w:t>
      </w:r>
      <w:r>
        <w:t>edebilirim</w:t>
      </w:r>
    </w:p>
    <w:p w14:paraId="70239017" w14:textId="77777777" w:rsidR="00BA02CF" w:rsidRDefault="00A913C8">
      <w:pPr>
        <w:pStyle w:val="ListParagraph"/>
        <w:numPr>
          <w:ilvl w:val="0"/>
          <w:numId w:val="1"/>
        </w:numPr>
      </w:pPr>
      <w:r>
        <w:t xml:space="preserve">Bedenimin ihtiyacı kadar yiyebilirim </w:t>
      </w:r>
    </w:p>
    <w:p w14:paraId="70239018" w14:textId="77777777" w:rsidR="00BA02CF" w:rsidRDefault="00A913C8">
      <w:pPr>
        <w:pStyle w:val="ListParagraph"/>
        <w:numPr>
          <w:ilvl w:val="0"/>
          <w:numId w:val="1"/>
        </w:numPr>
      </w:pPr>
      <w:r>
        <w:t>Değişim sürecini yönetebilirim</w:t>
      </w:r>
    </w:p>
    <w:p w14:paraId="70239019" w14:textId="77777777" w:rsidR="00BA02CF" w:rsidRDefault="00A913C8">
      <w:pPr>
        <w:pStyle w:val="ListParagraph"/>
        <w:numPr>
          <w:ilvl w:val="0"/>
          <w:numId w:val="1"/>
        </w:numPr>
      </w:pPr>
      <w:r>
        <w:t>Odağım sadece beni değiştirecek şeylerde</w:t>
      </w:r>
    </w:p>
    <w:p w14:paraId="7023901A" w14:textId="77777777" w:rsidR="00BA02CF" w:rsidRDefault="00A913C8">
      <w:pPr>
        <w:pStyle w:val="ListParagraph"/>
        <w:numPr>
          <w:ilvl w:val="0"/>
          <w:numId w:val="1"/>
        </w:numPr>
      </w:pPr>
      <w:r>
        <w:t>Odağım sadece bugün, şu anda beni fitleştirecek şeylerde</w:t>
      </w:r>
    </w:p>
    <w:p w14:paraId="7023901B" w14:textId="77777777" w:rsidR="00BA02CF" w:rsidRDefault="00A913C8">
      <w:pPr>
        <w:pStyle w:val="ListParagraph"/>
        <w:numPr>
          <w:ilvl w:val="0"/>
          <w:numId w:val="1"/>
        </w:numPr>
      </w:pPr>
      <w:r>
        <w:t>Bana fayda verecek şeylere odaklanıyorum</w:t>
      </w:r>
    </w:p>
    <w:p w14:paraId="7023901C" w14:textId="77777777" w:rsidR="00BA02CF" w:rsidRDefault="00A913C8">
      <w:pPr>
        <w:pStyle w:val="ListParagraph"/>
        <w:numPr>
          <w:ilvl w:val="0"/>
          <w:numId w:val="1"/>
        </w:numPr>
      </w:pPr>
      <w:r>
        <w:t>Beni fitleştirenlere odaklanıyorum</w:t>
      </w:r>
    </w:p>
    <w:p w14:paraId="7023901D" w14:textId="77777777" w:rsidR="00BA02CF" w:rsidRDefault="00A913C8">
      <w:pPr>
        <w:pStyle w:val="ListParagraph"/>
        <w:numPr>
          <w:ilvl w:val="0"/>
          <w:numId w:val="1"/>
        </w:numPr>
      </w:pPr>
      <w:r>
        <w:t>Odaklandıkça rahatlıyorum</w:t>
      </w:r>
    </w:p>
    <w:p w14:paraId="7023901E" w14:textId="77777777" w:rsidR="00BA02CF" w:rsidRDefault="00A913C8">
      <w:pPr>
        <w:pStyle w:val="ListParagraph"/>
        <w:numPr>
          <w:ilvl w:val="0"/>
          <w:numId w:val="1"/>
        </w:numPr>
      </w:pPr>
      <w:r>
        <w:t>Odaklandıkça her şey kolaylaşıyor</w:t>
      </w:r>
    </w:p>
    <w:p w14:paraId="7023901F" w14:textId="77777777" w:rsidR="00BA02CF" w:rsidRDefault="00A913C8">
      <w:pPr>
        <w:pStyle w:val="ListParagraph"/>
        <w:numPr>
          <w:ilvl w:val="0"/>
          <w:numId w:val="1"/>
        </w:numPr>
      </w:pPr>
      <w:r>
        <w:t>Odaklandıkça önümü daha rahat görüyorum</w:t>
      </w:r>
    </w:p>
    <w:p w14:paraId="70239020" w14:textId="77777777" w:rsidR="00BA02CF" w:rsidRDefault="00A913C8">
      <w:pPr>
        <w:pStyle w:val="ListParagraph"/>
        <w:numPr>
          <w:ilvl w:val="0"/>
          <w:numId w:val="1"/>
        </w:numPr>
      </w:pPr>
      <w:r>
        <w:t>Odaklandıkça süreç kolaylaşıyor</w:t>
      </w:r>
    </w:p>
    <w:p w14:paraId="70239021" w14:textId="77777777" w:rsidR="00BA02CF" w:rsidRDefault="00A913C8">
      <w:pPr>
        <w:pStyle w:val="ListParagraph"/>
        <w:numPr>
          <w:ilvl w:val="0"/>
          <w:numId w:val="1"/>
        </w:numPr>
      </w:pPr>
      <w:r>
        <w:t>Odaklandıkça kolayca fitleşiyorum.</w:t>
      </w:r>
    </w:p>
    <w:p w14:paraId="70239022" w14:textId="77777777" w:rsidR="00BA02CF" w:rsidRDefault="00A913C8">
      <w:pPr>
        <w:pStyle w:val="ListParagraph"/>
        <w:numPr>
          <w:ilvl w:val="0"/>
          <w:numId w:val="1"/>
        </w:numPr>
      </w:pPr>
      <w:r>
        <w:t>Günden güne inceliyorum</w:t>
      </w:r>
    </w:p>
    <w:p w14:paraId="70239023" w14:textId="77777777" w:rsidR="00BA02CF" w:rsidRDefault="00A913C8">
      <w:pPr>
        <w:pStyle w:val="ListParagraph"/>
        <w:numPr>
          <w:ilvl w:val="0"/>
          <w:numId w:val="1"/>
        </w:numPr>
      </w:pPr>
      <w:r>
        <w:t>Günden güne fitleşiyorum</w:t>
      </w:r>
    </w:p>
    <w:p w14:paraId="70239024" w14:textId="77777777" w:rsidR="00BA02CF" w:rsidRDefault="00A913C8">
      <w:pPr>
        <w:pStyle w:val="ListParagraph"/>
        <w:numPr>
          <w:ilvl w:val="0"/>
          <w:numId w:val="1"/>
        </w:numPr>
      </w:pPr>
      <w:r>
        <w:t>Fitleştikçe mutluluğum artıyor</w:t>
      </w:r>
    </w:p>
    <w:p w14:paraId="70239025" w14:textId="77777777" w:rsidR="00BA02CF" w:rsidRDefault="00A913C8">
      <w:pPr>
        <w:pStyle w:val="ListParagraph"/>
        <w:numPr>
          <w:ilvl w:val="0"/>
          <w:numId w:val="1"/>
        </w:numPr>
      </w:pPr>
      <w:r>
        <w:t>Fitleştikçe sevincim artıyor</w:t>
      </w:r>
    </w:p>
    <w:p w14:paraId="70239026" w14:textId="77777777" w:rsidR="00BA02CF" w:rsidRDefault="00A913C8">
      <w:pPr>
        <w:pStyle w:val="ListParagraph"/>
        <w:numPr>
          <w:ilvl w:val="0"/>
          <w:numId w:val="1"/>
        </w:numPr>
      </w:pPr>
      <w:r>
        <w:t>Fitleştikçe sağlığım artıyor</w:t>
      </w:r>
    </w:p>
    <w:p w14:paraId="70239027" w14:textId="77777777" w:rsidR="00BA02CF" w:rsidRDefault="00A913C8">
      <w:pPr>
        <w:pStyle w:val="ListParagraph"/>
        <w:numPr>
          <w:ilvl w:val="0"/>
          <w:numId w:val="1"/>
        </w:numPr>
      </w:pPr>
      <w:r>
        <w:t>Fitleştikçe motivasyonum artıyor</w:t>
      </w:r>
    </w:p>
    <w:p w14:paraId="70239028" w14:textId="77777777" w:rsidR="00BA02CF" w:rsidRDefault="00A913C8">
      <w:pPr>
        <w:pStyle w:val="ListParagraph"/>
        <w:numPr>
          <w:ilvl w:val="0"/>
          <w:numId w:val="1"/>
        </w:numPr>
      </w:pPr>
      <w:r>
        <w:t>Fitleştikçe devam etme isteğim artıyor</w:t>
      </w:r>
    </w:p>
    <w:p w14:paraId="70239029" w14:textId="77777777" w:rsidR="00BA02CF" w:rsidRDefault="00A913C8">
      <w:pPr>
        <w:pStyle w:val="ListParagraph"/>
        <w:numPr>
          <w:ilvl w:val="0"/>
          <w:numId w:val="1"/>
        </w:numPr>
      </w:pPr>
      <w:r>
        <w:t>Devam ettikçe kendime olan güvenim artıyor</w:t>
      </w:r>
    </w:p>
    <w:p w14:paraId="7023902A" w14:textId="77777777" w:rsidR="00BA02CF" w:rsidRDefault="00A913C8">
      <w:pPr>
        <w:pStyle w:val="ListParagraph"/>
        <w:numPr>
          <w:ilvl w:val="0"/>
          <w:numId w:val="1"/>
        </w:numPr>
      </w:pPr>
      <w:r>
        <w:t>Kendime güvenim arttıkça azmim artıyor</w:t>
      </w:r>
    </w:p>
    <w:p w14:paraId="7023902B" w14:textId="77777777" w:rsidR="00BA02CF" w:rsidRDefault="00A913C8">
      <w:pPr>
        <w:pStyle w:val="ListParagraph"/>
        <w:numPr>
          <w:ilvl w:val="0"/>
          <w:numId w:val="1"/>
        </w:numPr>
      </w:pPr>
      <w:r>
        <w:t>Azmim arttıkça fitleşmek kolaylaşıyor.</w:t>
      </w:r>
    </w:p>
    <w:sectPr w:rsidR="00BA02CF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8EF7" w14:textId="77777777" w:rsidR="00A913C8" w:rsidRDefault="00A913C8">
      <w:pPr>
        <w:spacing w:after="0" w:line="240" w:lineRule="auto"/>
      </w:pPr>
      <w:r>
        <w:separator/>
      </w:r>
    </w:p>
  </w:endnote>
  <w:endnote w:type="continuationSeparator" w:id="0">
    <w:p w14:paraId="70238EF9" w14:textId="77777777" w:rsidR="00A913C8" w:rsidRDefault="00A9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8EF3" w14:textId="77777777" w:rsidR="00A913C8" w:rsidRDefault="00A913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238EF5" w14:textId="77777777" w:rsidR="00A913C8" w:rsidRDefault="00A91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60A1D"/>
    <w:multiLevelType w:val="multilevel"/>
    <w:tmpl w:val="758E44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9137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02CF"/>
    <w:rsid w:val="00606D24"/>
    <w:rsid w:val="00A913C8"/>
    <w:rsid w:val="00BA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38EF3"/>
  <w15:docId w15:val="{353C075F-B93F-4A75-95C3-2A06C2A7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tr-T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2F5496"/>
    </w:rPr>
  </w:style>
  <w:style w:type="paragraph" w:styleId="IntenseQuot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rPr>
      <w:i/>
      <w:iCs/>
      <w:color w:val="2F5496"/>
    </w:rPr>
  </w:style>
  <w:style w:type="character" w:styleId="IntenseReference">
    <w:name w:val="Intense Reference"/>
    <w:basedOn w:val="DefaultParagraphFont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1762</Words>
  <Characters>10050</Characters>
  <Application>Microsoft Office Word</Application>
  <DocSecurity>0</DocSecurity>
  <Lines>83</Lines>
  <Paragraphs>23</Paragraphs>
  <ScaleCrop>false</ScaleCrop>
  <Company/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Ozeken</dc:creator>
  <dc:description/>
  <cp:lastModifiedBy>SELMA Ozeken</cp:lastModifiedBy>
  <cp:revision>2</cp:revision>
  <dcterms:created xsi:type="dcterms:W3CDTF">2025-08-05T13:48:00Z</dcterms:created>
  <dcterms:modified xsi:type="dcterms:W3CDTF">2025-08-05T13:48:00Z</dcterms:modified>
</cp:coreProperties>
</file>